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1CF0F" w14:textId="77777777" w:rsidR="001754BB" w:rsidRDefault="001754BB" w:rsidP="001754BB">
      <w:pPr>
        <w:rPr>
          <w:sz w:val="6"/>
          <w:szCs w:val="6"/>
        </w:rPr>
      </w:pPr>
    </w:p>
    <w:p w14:paraId="7276EC67" w14:textId="77777777" w:rsidR="003742C6" w:rsidRPr="001754BB" w:rsidRDefault="003742C6" w:rsidP="001754BB">
      <w:pPr>
        <w:rPr>
          <w:sz w:val="6"/>
          <w:szCs w:val="6"/>
        </w:rPr>
      </w:pPr>
    </w:p>
    <w:tbl>
      <w:tblPr>
        <w:tblStyle w:val="TableGrid"/>
        <w:tblW w:w="9784" w:type="dxa"/>
        <w:tblLook w:val="04A0" w:firstRow="1" w:lastRow="0" w:firstColumn="1" w:lastColumn="0" w:noHBand="0" w:noVBand="1"/>
      </w:tblPr>
      <w:tblGrid>
        <w:gridCol w:w="2405"/>
        <w:gridCol w:w="7371"/>
        <w:gridCol w:w="8"/>
      </w:tblGrid>
      <w:tr w:rsidR="00CC633B" w14:paraId="3A62DE54" w14:textId="77777777" w:rsidTr="005924D0">
        <w:trPr>
          <w:trHeight w:val="397"/>
        </w:trPr>
        <w:tc>
          <w:tcPr>
            <w:tcW w:w="2405" w:type="dxa"/>
          </w:tcPr>
          <w:p w14:paraId="6A313F06" w14:textId="3CD7E060" w:rsidR="00CC633B" w:rsidRDefault="00CC633B" w:rsidP="00E94292">
            <w:r>
              <w:t xml:space="preserve">Parent/guardian </w:t>
            </w:r>
            <w:r w:rsidR="005577E1">
              <w:t>n</w:t>
            </w:r>
            <w:r>
              <w:t xml:space="preserve">ame: </w:t>
            </w:r>
          </w:p>
        </w:tc>
        <w:sdt>
          <w:sdtPr>
            <w:id w:val="-937522694"/>
            <w:placeholder>
              <w:docPart w:val="70BC6F45C317446FBBAB5DBCB6104275"/>
            </w:placeholder>
          </w:sdtPr>
          <w:sdtContent>
            <w:tc>
              <w:tcPr>
                <w:tcW w:w="7379" w:type="dxa"/>
                <w:gridSpan w:val="2"/>
              </w:tcPr>
              <w:p w14:paraId="641883EA" w14:textId="77777777" w:rsidR="003A0EB5" w:rsidRDefault="00CC633B" w:rsidP="00E94292">
                <w:r>
                  <w:t xml:space="preserve">                              </w:t>
                </w:r>
              </w:p>
              <w:p w14:paraId="7E4BBB71" w14:textId="431A5415" w:rsidR="00CC633B" w:rsidRDefault="00CC633B" w:rsidP="00E94292">
                <w:r>
                  <w:t xml:space="preserve">                                                                                      </w:t>
                </w:r>
              </w:p>
            </w:tc>
          </w:sdtContent>
        </w:sdt>
      </w:tr>
      <w:tr w:rsidR="00CC633B" w14:paraId="769DAB38" w14:textId="77777777" w:rsidTr="005924D0">
        <w:trPr>
          <w:trHeight w:val="397"/>
        </w:trPr>
        <w:tc>
          <w:tcPr>
            <w:tcW w:w="2405" w:type="dxa"/>
          </w:tcPr>
          <w:p w14:paraId="7DF81527" w14:textId="1042747B" w:rsidR="00CC633B" w:rsidRDefault="00CC633B" w:rsidP="00E94292">
            <w:r>
              <w:t>Email:</w:t>
            </w:r>
          </w:p>
        </w:tc>
        <w:sdt>
          <w:sdtPr>
            <w:id w:val="879671269"/>
            <w:placeholder>
              <w:docPart w:val="A4C2F18A80E047E08BC85D6B7B702326"/>
            </w:placeholder>
          </w:sdtPr>
          <w:sdtContent>
            <w:tc>
              <w:tcPr>
                <w:tcW w:w="7379" w:type="dxa"/>
                <w:gridSpan w:val="2"/>
              </w:tcPr>
              <w:p w14:paraId="4DC2BEB0" w14:textId="77777777" w:rsidR="003A0EB5" w:rsidRDefault="00CC633B" w:rsidP="00E94292">
                <w:r>
                  <w:t xml:space="preserve">                              </w:t>
                </w:r>
              </w:p>
              <w:p w14:paraId="315074CD" w14:textId="3E9DFB69" w:rsidR="00CC633B" w:rsidRDefault="00CC633B" w:rsidP="00E94292">
                <w:r>
                  <w:t xml:space="preserve">                                                                                      </w:t>
                </w:r>
              </w:p>
            </w:tc>
          </w:sdtContent>
        </w:sdt>
      </w:tr>
      <w:tr w:rsidR="00CC633B" w14:paraId="7987ACE4" w14:textId="77777777" w:rsidTr="005924D0">
        <w:trPr>
          <w:trHeight w:val="397"/>
        </w:trPr>
        <w:tc>
          <w:tcPr>
            <w:tcW w:w="2405" w:type="dxa"/>
          </w:tcPr>
          <w:p w14:paraId="19BE7FE1" w14:textId="77777777" w:rsidR="00CC633B" w:rsidRDefault="00CC633B" w:rsidP="00E94292">
            <w:r>
              <w:t xml:space="preserve">Phone number: </w:t>
            </w:r>
          </w:p>
        </w:tc>
        <w:sdt>
          <w:sdtPr>
            <w:id w:val="-1808843634"/>
            <w:placeholder>
              <w:docPart w:val="58A18304F72F4586876996445E18130C"/>
            </w:placeholder>
          </w:sdtPr>
          <w:sdtContent>
            <w:tc>
              <w:tcPr>
                <w:tcW w:w="7379" w:type="dxa"/>
                <w:gridSpan w:val="2"/>
              </w:tcPr>
              <w:p w14:paraId="1A4AB211" w14:textId="77777777" w:rsidR="003A0EB5" w:rsidRDefault="00CC633B" w:rsidP="00E94292">
                <w:r>
                  <w:t xml:space="preserve">                               </w:t>
                </w:r>
              </w:p>
              <w:p w14:paraId="3C3C8A05" w14:textId="35A1C68C" w:rsidR="00CC633B" w:rsidRDefault="00CC633B" w:rsidP="00E94292">
                <w:r>
                  <w:t xml:space="preserve">                                                                                     </w:t>
                </w:r>
              </w:p>
            </w:tc>
          </w:sdtContent>
        </w:sdt>
      </w:tr>
      <w:tr w:rsidR="003A0EB5" w14:paraId="0E9EE32C" w14:textId="77777777">
        <w:trPr>
          <w:gridAfter w:val="1"/>
          <w:wAfter w:w="8" w:type="dxa"/>
          <w:trHeight w:val="397"/>
        </w:trPr>
        <w:tc>
          <w:tcPr>
            <w:tcW w:w="2405" w:type="dxa"/>
          </w:tcPr>
          <w:p w14:paraId="6500A72E" w14:textId="53C1AB74" w:rsidR="003A0EB5" w:rsidRDefault="003A0EB5" w:rsidP="00E94292">
            <w:r>
              <w:t>Relationship to Child/ren:</w:t>
            </w:r>
          </w:p>
        </w:tc>
        <w:tc>
          <w:tcPr>
            <w:tcW w:w="7371" w:type="dxa"/>
          </w:tcPr>
          <w:sdt>
            <w:sdtPr>
              <w:id w:val="619498854"/>
              <w:placeholder>
                <w:docPart w:val="E103DBE479F44251AB961BC91B254CE7"/>
              </w:placeholder>
            </w:sdtPr>
            <w:sdtContent>
              <w:p w14:paraId="50FDE0DB" w14:textId="357070BD" w:rsidR="003A0EB5" w:rsidRDefault="003A0EB5" w:rsidP="00E94292">
                <w:r>
                  <w:t xml:space="preserve">                                    </w:t>
                </w:r>
              </w:p>
            </w:sdtContent>
          </w:sdt>
          <w:sdt>
            <w:sdtPr>
              <w:id w:val="-59868211"/>
              <w:placeholder>
                <w:docPart w:val="9F45868C29324D2F9F24859A407EC543"/>
              </w:placeholder>
            </w:sdtPr>
            <w:sdtContent>
              <w:p w14:paraId="5225C90D" w14:textId="28B7DC2B" w:rsidR="003A0EB5" w:rsidRDefault="003A0EB5" w:rsidP="00E94292">
                <w:r>
                  <w:t xml:space="preserve">                            </w:t>
                </w:r>
              </w:p>
            </w:sdtContent>
          </w:sdt>
        </w:tc>
      </w:tr>
      <w:tr w:rsidR="003A0EB5" w14:paraId="7FC6AE48" w14:textId="77777777">
        <w:trPr>
          <w:gridAfter w:val="1"/>
          <w:wAfter w:w="8" w:type="dxa"/>
          <w:trHeight w:val="397"/>
        </w:trPr>
        <w:tc>
          <w:tcPr>
            <w:tcW w:w="2405" w:type="dxa"/>
          </w:tcPr>
          <w:p w14:paraId="007DD499" w14:textId="3A684E43" w:rsidR="003A0EB5" w:rsidRDefault="003A0EB5" w:rsidP="00E94292">
            <w:r>
              <w:t>Child/ren’s names:</w:t>
            </w:r>
          </w:p>
        </w:tc>
        <w:tc>
          <w:tcPr>
            <w:tcW w:w="7371" w:type="dxa"/>
          </w:tcPr>
          <w:sdt>
            <w:sdtPr>
              <w:id w:val="199982899"/>
              <w:placeholder>
                <w:docPart w:val="58CBC13AC99F4BB8AE21BBAA73BA3DA5"/>
              </w:placeholder>
            </w:sdtPr>
            <w:sdtContent>
              <w:p w14:paraId="2C828A84" w14:textId="77777777" w:rsidR="003A0EB5" w:rsidRDefault="003A0EB5" w:rsidP="00E94292">
                <w:r>
                  <w:t xml:space="preserve">                                       </w:t>
                </w:r>
              </w:p>
              <w:p w14:paraId="773D60E6" w14:textId="77777777" w:rsidR="003A0EB5" w:rsidRDefault="003A0EB5" w:rsidP="00E94292"/>
              <w:p w14:paraId="6FAF109A" w14:textId="77777777" w:rsidR="003A0EB5" w:rsidRDefault="003A0EB5" w:rsidP="00E94292"/>
              <w:p w14:paraId="58C5F816" w14:textId="77777777" w:rsidR="003A0EB5" w:rsidRDefault="00000000" w:rsidP="00E94292"/>
            </w:sdtContent>
          </w:sdt>
          <w:sdt>
            <w:sdtPr>
              <w:id w:val="-1906984225"/>
              <w:placeholder>
                <w:docPart w:val="781659BFD8D04874ADAC3B1A4C69F8D5"/>
              </w:placeholder>
            </w:sdtPr>
            <w:sdtContent>
              <w:p w14:paraId="05F41498" w14:textId="5C7C6D86" w:rsidR="003A0EB5" w:rsidRDefault="003A0EB5" w:rsidP="00E94292">
                <w:r>
                  <w:t xml:space="preserve">                                       </w:t>
                </w:r>
              </w:p>
            </w:sdtContent>
          </w:sdt>
        </w:tc>
      </w:tr>
    </w:tbl>
    <w:p w14:paraId="041900AA" w14:textId="77777777" w:rsidR="00E94292" w:rsidRDefault="00E94292" w:rsidP="00E94292">
      <w:pPr>
        <w:pStyle w:val="Default"/>
      </w:pPr>
    </w:p>
    <w:p w14:paraId="4E3B1AA7" w14:textId="77777777" w:rsidR="00721BB8" w:rsidRDefault="00721BB8" w:rsidP="005600D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21BB8">
        <w:rPr>
          <w:rFonts w:asciiTheme="minorHAnsi" w:hAnsiTheme="minorHAnsi" w:cstheme="minorHAnsi"/>
          <w:sz w:val="22"/>
          <w:szCs w:val="22"/>
        </w:rPr>
        <w:t>The National Quality Standard, Element 2.</w:t>
      </w:r>
      <w:r w:rsidR="001754BB">
        <w:rPr>
          <w:rFonts w:asciiTheme="minorHAnsi" w:hAnsiTheme="minorHAnsi" w:cstheme="minorHAnsi"/>
          <w:sz w:val="22"/>
          <w:szCs w:val="22"/>
        </w:rPr>
        <w:t>2</w:t>
      </w:r>
      <w:r w:rsidRPr="00721BB8">
        <w:rPr>
          <w:rFonts w:asciiTheme="minorHAnsi" w:hAnsiTheme="minorHAnsi" w:cstheme="minorHAnsi"/>
          <w:sz w:val="22"/>
          <w:szCs w:val="22"/>
        </w:rPr>
        <w:t>.</w:t>
      </w:r>
      <w:r w:rsidR="001754BB">
        <w:rPr>
          <w:rFonts w:asciiTheme="minorHAnsi" w:hAnsiTheme="minorHAnsi" w:cstheme="minorHAnsi"/>
          <w:sz w:val="22"/>
          <w:szCs w:val="22"/>
        </w:rPr>
        <w:t>2 and</w:t>
      </w:r>
      <w:r w:rsidRPr="00721BB8">
        <w:rPr>
          <w:rFonts w:asciiTheme="minorHAnsi" w:hAnsiTheme="minorHAnsi" w:cstheme="minorHAnsi"/>
          <w:sz w:val="22"/>
          <w:szCs w:val="22"/>
        </w:rPr>
        <w:t xml:space="preserve"> </w:t>
      </w:r>
      <w:r w:rsidR="001754BB">
        <w:rPr>
          <w:rFonts w:asciiTheme="minorHAnsi" w:hAnsiTheme="minorHAnsi" w:cstheme="minorHAnsi"/>
          <w:sz w:val="22"/>
          <w:szCs w:val="22"/>
        </w:rPr>
        <w:t>Regulation 97</w:t>
      </w:r>
      <w:r w:rsidR="005600DC">
        <w:rPr>
          <w:rFonts w:asciiTheme="minorHAnsi" w:hAnsiTheme="minorHAnsi" w:cstheme="minorHAnsi"/>
          <w:sz w:val="22"/>
          <w:szCs w:val="22"/>
        </w:rPr>
        <w:t xml:space="preserve"> </w:t>
      </w:r>
      <w:r w:rsidRPr="00721BB8">
        <w:rPr>
          <w:rFonts w:asciiTheme="minorHAnsi" w:hAnsiTheme="minorHAnsi" w:cstheme="minorHAnsi"/>
          <w:sz w:val="22"/>
          <w:szCs w:val="22"/>
        </w:rPr>
        <w:t>encourages education and care services to effectively manage incidents and emergencies</w:t>
      </w:r>
      <w:r w:rsidR="005600DC">
        <w:rPr>
          <w:rFonts w:asciiTheme="minorHAnsi" w:hAnsiTheme="minorHAnsi" w:cstheme="minorHAnsi"/>
          <w:sz w:val="22"/>
          <w:szCs w:val="22"/>
        </w:rPr>
        <w:t xml:space="preserve"> </w:t>
      </w:r>
      <w:r w:rsidRPr="00721BB8">
        <w:rPr>
          <w:rFonts w:asciiTheme="minorHAnsi" w:hAnsiTheme="minorHAnsi" w:cstheme="minorHAnsi"/>
          <w:sz w:val="22"/>
          <w:szCs w:val="22"/>
        </w:rPr>
        <w:t>and to plan for these in consultation with relevant authorities. These plans should be practiced</w:t>
      </w:r>
      <w:r w:rsidR="005600DC">
        <w:rPr>
          <w:rFonts w:asciiTheme="minorHAnsi" w:hAnsiTheme="minorHAnsi" w:cstheme="minorHAnsi"/>
          <w:sz w:val="22"/>
          <w:szCs w:val="22"/>
        </w:rPr>
        <w:t xml:space="preserve"> </w:t>
      </w:r>
      <w:r w:rsidRPr="00721BB8">
        <w:rPr>
          <w:rFonts w:asciiTheme="minorHAnsi" w:hAnsiTheme="minorHAnsi" w:cstheme="minorHAnsi"/>
          <w:sz w:val="22"/>
          <w:szCs w:val="22"/>
        </w:rPr>
        <w:t>frequently and reviewed regularly.</w:t>
      </w:r>
      <w:r>
        <w:rPr>
          <w:rFonts w:asciiTheme="minorHAnsi" w:hAnsiTheme="minorHAnsi" w:cstheme="minorHAnsi"/>
          <w:sz w:val="22"/>
          <w:szCs w:val="22"/>
        </w:rPr>
        <w:t xml:space="preserve"> To support best practice the staff and children may be required to leave the service premises. </w:t>
      </w:r>
    </w:p>
    <w:p w14:paraId="4C7A488B" w14:textId="77777777" w:rsidR="00721BB8" w:rsidRDefault="00721BB8" w:rsidP="00E94292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21BB8" w14:paraId="78D74C49" w14:textId="77777777" w:rsidTr="005924D0">
        <w:tc>
          <w:tcPr>
            <w:tcW w:w="9776" w:type="dxa"/>
          </w:tcPr>
          <w:p w14:paraId="0A3DC81A" w14:textId="77777777" w:rsidR="00721BB8" w:rsidRDefault="00721BB8" w:rsidP="00E9429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21BB8">
              <w:rPr>
                <w:rFonts w:asciiTheme="minorHAnsi" w:hAnsiTheme="minorHAnsi" w:cstheme="minorHAnsi"/>
                <w:sz w:val="22"/>
                <w:szCs w:val="22"/>
              </w:rPr>
              <w:t>Proposed evacuation meeting point:</w:t>
            </w: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281551727"/>
              <w:placeholder>
                <w:docPart w:val="70BC6F45C317446FBBAB5DBCB6104275"/>
              </w:placeholder>
            </w:sdtPr>
            <w:sdtContent>
              <w:p w14:paraId="7F324B7B" w14:textId="77777777" w:rsidR="00721BB8" w:rsidRDefault="00721BB8" w:rsidP="00E94292">
                <w:pPr>
                  <w:pStyle w:val="Defaul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  <w:p w14:paraId="4786BD2C" w14:textId="77777777" w:rsidR="00721BB8" w:rsidRDefault="00721BB8" w:rsidP="00E94292">
                <w:pPr>
                  <w:pStyle w:val="Defaul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  <w:p w14:paraId="171414D5" w14:textId="77777777" w:rsidR="00721BB8" w:rsidRDefault="00721BB8" w:rsidP="00E94292">
                <w:pPr>
                  <w:pStyle w:val="Defaul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  <w:p w14:paraId="786FECAB" w14:textId="77777777" w:rsidR="00721BB8" w:rsidRDefault="00000000" w:rsidP="00E94292">
                <w:pPr>
                  <w:pStyle w:val="Defaul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sdtContent>
          </w:sdt>
        </w:tc>
      </w:tr>
    </w:tbl>
    <w:p w14:paraId="76968992" w14:textId="2DC46712" w:rsidR="00CC633B" w:rsidRPr="001754BB" w:rsidRDefault="00CC633B" w:rsidP="005600DC">
      <w:pPr>
        <w:pStyle w:val="Default"/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1754BB">
        <w:rPr>
          <w:sz w:val="22"/>
          <w:szCs w:val="22"/>
        </w:rPr>
        <w:t>Policies and procedures relating to</w:t>
      </w:r>
      <w:r w:rsidR="00721BB8" w:rsidRPr="001754BB">
        <w:rPr>
          <w:sz w:val="22"/>
          <w:szCs w:val="22"/>
        </w:rPr>
        <w:t xml:space="preserve"> </w:t>
      </w:r>
      <w:r w:rsidR="00464383">
        <w:rPr>
          <w:sz w:val="22"/>
          <w:szCs w:val="22"/>
        </w:rPr>
        <w:t>e</w:t>
      </w:r>
      <w:r w:rsidRPr="00464383">
        <w:rPr>
          <w:sz w:val="22"/>
          <w:szCs w:val="22"/>
        </w:rPr>
        <w:t xml:space="preserve">mergency </w:t>
      </w:r>
      <w:r w:rsidR="00464383">
        <w:rPr>
          <w:sz w:val="22"/>
          <w:szCs w:val="22"/>
        </w:rPr>
        <w:t>e</w:t>
      </w:r>
      <w:r w:rsidRPr="00464383">
        <w:rPr>
          <w:sz w:val="22"/>
          <w:szCs w:val="22"/>
        </w:rPr>
        <w:t>vacuation</w:t>
      </w:r>
      <w:r w:rsidR="00721BB8" w:rsidRPr="001754BB">
        <w:rPr>
          <w:b/>
          <w:bCs/>
          <w:sz w:val="22"/>
          <w:szCs w:val="22"/>
        </w:rPr>
        <w:t xml:space="preserve"> </w:t>
      </w:r>
      <w:r w:rsidRPr="001754BB">
        <w:rPr>
          <w:sz w:val="22"/>
          <w:szCs w:val="22"/>
        </w:rPr>
        <w:t xml:space="preserve">as well </w:t>
      </w:r>
      <w:r w:rsidR="00721BB8" w:rsidRPr="001754BB">
        <w:rPr>
          <w:sz w:val="22"/>
          <w:szCs w:val="22"/>
        </w:rPr>
        <w:t>as the service risk management plan</w:t>
      </w:r>
      <w:r w:rsidRPr="001754BB">
        <w:rPr>
          <w:sz w:val="22"/>
          <w:szCs w:val="22"/>
        </w:rPr>
        <w:t xml:space="preserve"> is available for parents to view at the service</w:t>
      </w:r>
      <w:r w:rsidRPr="00D602D1">
        <w:rPr>
          <w:rFonts w:eastAsia="Times New Roman" w:cstheme="minorHAnsi"/>
          <w:spacing w:val="-3"/>
          <w:lang w:eastAsia="en-AU"/>
        </w:rPr>
        <w:t>.</w:t>
      </w:r>
    </w:p>
    <w:p w14:paraId="0828AC64" w14:textId="77777777" w:rsidR="00CC633B" w:rsidRPr="000F42B5" w:rsidRDefault="00CC633B" w:rsidP="005600DC">
      <w:pPr>
        <w:tabs>
          <w:tab w:val="left" w:pos="-720"/>
        </w:tabs>
        <w:suppressAutoHyphens/>
        <w:spacing w:after="0" w:line="360" w:lineRule="auto"/>
        <w:jc w:val="both"/>
        <w:rPr>
          <w:rFonts w:ascii="Calibri" w:eastAsia="Times New Roman" w:hAnsi="Calibri" w:cs="Calibri"/>
          <w:spacing w:val="-3"/>
          <w:lang w:eastAsia="en-AU"/>
        </w:rPr>
      </w:pPr>
    </w:p>
    <w:p w14:paraId="1B6A1FAB" w14:textId="075E8F30" w:rsidR="00CC633B" w:rsidRDefault="00CC633B" w:rsidP="005600DC">
      <w:pPr>
        <w:tabs>
          <w:tab w:val="left" w:pos="-720"/>
        </w:tabs>
        <w:suppressAutoHyphens/>
        <w:spacing w:after="0" w:line="276" w:lineRule="auto"/>
        <w:jc w:val="both"/>
        <w:rPr>
          <w:rFonts w:ascii="Calibri" w:eastAsia="Times New Roman" w:hAnsi="Calibri" w:cs="Calibri"/>
          <w:spacing w:val="-3"/>
          <w:lang w:eastAsia="en-AU"/>
        </w:rPr>
      </w:pPr>
      <w:r w:rsidRPr="000F42B5">
        <w:rPr>
          <w:rFonts w:ascii="Calibri" w:eastAsia="Times New Roman" w:hAnsi="Calibri" w:cs="Calibri"/>
          <w:spacing w:val="-3"/>
          <w:lang w:eastAsia="en-AU"/>
        </w:rPr>
        <w:t xml:space="preserve">I agree that I have been fully informed of </w:t>
      </w:r>
      <w:r w:rsidR="00721BB8">
        <w:rPr>
          <w:rFonts w:ascii="Calibri" w:eastAsia="Times New Roman" w:hAnsi="Calibri" w:cs="Calibri"/>
          <w:spacing w:val="-3"/>
          <w:lang w:eastAsia="en-AU"/>
        </w:rPr>
        <w:t xml:space="preserve">why is it important to complete a simulated emergency evacuation drill </w:t>
      </w:r>
      <w:r>
        <w:rPr>
          <w:rFonts w:ascii="Calibri" w:eastAsia="Times New Roman" w:hAnsi="Calibri" w:cs="Calibri"/>
          <w:spacing w:val="-3"/>
          <w:lang w:eastAsia="en-AU"/>
        </w:rPr>
        <w:t xml:space="preserve">and, with full understanding of that, </w:t>
      </w:r>
      <w:sdt>
        <w:sdtPr>
          <w:rPr>
            <w:rFonts w:ascii="Calibri" w:eastAsia="Times New Roman" w:hAnsi="Calibri" w:cs="Calibri"/>
            <w:spacing w:val="-3"/>
            <w:lang w:eastAsia="en-AU"/>
          </w:rPr>
          <w:id w:val="-1298144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54BB">
            <w:rPr>
              <w:rFonts w:ascii="MS Gothic" w:eastAsia="MS Gothic" w:hAnsi="MS Gothic" w:cs="Calibri" w:hint="eastAsia"/>
              <w:spacing w:val="-3"/>
              <w:lang w:eastAsia="en-AU"/>
            </w:rPr>
            <w:t>☐</w:t>
          </w:r>
        </w:sdtContent>
      </w:sdt>
      <w:r w:rsidR="001754BB">
        <w:rPr>
          <w:rFonts w:ascii="Calibri" w:eastAsia="Times New Roman" w:hAnsi="Calibri" w:cs="Calibri"/>
          <w:spacing w:val="-3"/>
          <w:lang w:eastAsia="en-AU"/>
        </w:rPr>
        <w:t xml:space="preserve"> </w:t>
      </w:r>
      <w:r w:rsidRPr="000F42B5">
        <w:rPr>
          <w:rFonts w:ascii="Calibri" w:eastAsia="Times New Roman" w:hAnsi="Calibri" w:cs="Calibri"/>
          <w:spacing w:val="-3"/>
          <w:lang w:eastAsia="en-AU"/>
        </w:rPr>
        <w:t xml:space="preserve">I </w:t>
      </w:r>
      <w:r w:rsidRPr="000F42B5">
        <w:rPr>
          <w:rFonts w:ascii="Calibri" w:eastAsia="Times New Roman" w:hAnsi="Calibri" w:cs="Calibri"/>
          <w:b/>
          <w:spacing w:val="-3"/>
          <w:lang w:eastAsia="en-AU"/>
        </w:rPr>
        <w:t>do</w:t>
      </w:r>
      <w:r w:rsidR="001754BB">
        <w:rPr>
          <w:rFonts w:ascii="Calibri" w:eastAsia="Times New Roman" w:hAnsi="Calibri" w:cs="Calibri"/>
          <w:b/>
          <w:spacing w:val="-3"/>
          <w:lang w:eastAsia="en-AU"/>
        </w:rPr>
        <w:t xml:space="preserve"> / </w:t>
      </w:r>
      <w:sdt>
        <w:sdtPr>
          <w:rPr>
            <w:rFonts w:ascii="Calibri" w:eastAsia="Times New Roman" w:hAnsi="Calibri" w:cs="Calibri"/>
            <w:b/>
            <w:spacing w:val="-3"/>
            <w:lang w:eastAsia="en-AU"/>
          </w:rPr>
          <w:id w:val="-1170100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54BB">
            <w:rPr>
              <w:rFonts w:ascii="MS Gothic" w:eastAsia="MS Gothic" w:hAnsi="MS Gothic" w:cs="Calibri" w:hint="eastAsia"/>
              <w:b/>
              <w:spacing w:val="-3"/>
              <w:lang w:eastAsia="en-AU"/>
            </w:rPr>
            <w:t>☐</w:t>
          </w:r>
        </w:sdtContent>
      </w:sdt>
      <w:r w:rsidR="001754BB">
        <w:rPr>
          <w:rFonts w:ascii="Calibri" w:eastAsia="Times New Roman" w:hAnsi="Calibri" w:cs="Calibri"/>
          <w:b/>
          <w:spacing w:val="-3"/>
          <w:lang w:eastAsia="en-AU"/>
        </w:rPr>
        <w:t xml:space="preserve"> </w:t>
      </w:r>
      <w:r w:rsidRPr="000F42B5">
        <w:rPr>
          <w:rFonts w:ascii="Calibri" w:eastAsia="Times New Roman" w:hAnsi="Calibri" w:cs="Calibri"/>
          <w:b/>
          <w:spacing w:val="-3"/>
          <w:lang w:eastAsia="en-AU"/>
        </w:rPr>
        <w:t>do not</w:t>
      </w:r>
      <w:r w:rsidRPr="000F42B5">
        <w:rPr>
          <w:rFonts w:ascii="Calibri" w:eastAsia="Times New Roman" w:hAnsi="Calibri" w:cs="Calibri"/>
          <w:spacing w:val="-3"/>
          <w:lang w:eastAsia="en-AU"/>
        </w:rPr>
        <w:t xml:space="preserve"> give permission for my child to </w:t>
      </w:r>
      <w:r w:rsidR="00721BB8">
        <w:rPr>
          <w:rFonts w:ascii="Calibri" w:eastAsia="Times New Roman" w:hAnsi="Calibri" w:cs="Calibri"/>
          <w:spacing w:val="-3"/>
          <w:lang w:eastAsia="en-AU"/>
        </w:rPr>
        <w:t>participate in the</w:t>
      </w:r>
      <w:r w:rsidR="001754BB">
        <w:rPr>
          <w:rFonts w:ascii="Calibri" w:eastAsia="Times New Roman" w:hAnsi="Calibri" w:cs="Calibri"/>
          <w:spacing w:val="-3"/>
          <w:lang w:eastAsia="en-AU"/>
        </w:rPr>
        <w:t xml:space="preserve"> </w:t>
      </w:r>
      <w:r w:rsidR="00721BB8">
        <w:rPr>
          <w:rFonts w:ascii="Calibri" w:eastAsia="Times New Roman" w:hAnsi="Calibri" w:cs="Calibri"/>
          <w:spacing w:val="-3"/>
          <w:lang w:eastAsia="en-AU"/>
        </w:rPr>
        <w:t xml:space="preserve">regular planned evacuations from </w:t>
      </w:r>
      <w:r w:rsidRPr="000F42B5">
        <w:rPr>
          <w:rFonts w:ascii="Calibri" w:eastAsia="Times New Roman" w:hAnsi="Calibri" w:cs="Calibri"/>
          <w:spacing w:val="-3"/>
          <w:lang w:eastAsia="en-AU"/>
        </w:rPr>
        <w:t xml:space="preserve"> </w:t>
      </w:r>
      <w:sdt>
        <w:sdtPr>
          <w:rPr>
            <w:rFonts w:ascii="Calibri" w:eastAsia="Times New Roman" w:hAnsi="Calibri" w:cs="Calibri"/>
            <w:spacing w:val="-3"/>
            <w:lang w:eastAsia="en-AU"/>
          </w:rPr>
          <w:id w:val="-1913911723"/>
          <w:placeholder>
            <w:docPart w:val="37C808753A454CC6828F880920DF35A5"/>
          </w:placeholder>
        </w:sdtPr>
        <w:sdtContent>
          <w:r>
            <w:rPr>
              <w:rFonts w:ascii="Calibri" w:eastAsia="Times New Roman" w:hAnsi="Calibri" w:cs="Calibri"/>
              <w:spacing w:val="-3"/>
              <w:lang w:eastAsia="en-AU"/>
            </w:rPr>
            <w:t>__________________</w:t>
          </w:r>
        </w:sdtContent>
      </w:sdt>
      <w:r>
        <w:rPr>
          <w:rFonts w:ascii="Calibri" w:eastAsia="Times New Roman" w:hAnsi="Calibri" w:cs="Calibri"/>
          <w:spacing w:val="-3"/>
          <w:lang w:eastAsia="en-AU"/>
        </w:rPr>
        <w:t xml:space="preserve"> </w:t>
      </w:r>
      <w:r w:rsidR="00721BB8">
        <w:rPr>
          <w:rFonts w:ascii="Calibri" w:eastAsia="Times New Roman" w:hAnsi="Calibri" w:cs="Calibri"/>
          <w:spacing w:val="-3"/>
          <w:lang w:eastAsia="en-AU"/>
        </w:rPr>
        <w:t xml:space="preserve">to </w:t>
      </w:r>
      <w:r>
        <w:rPr>
          <w:rFonts w:ascii="Calibri" w:eastAsia="Times New Roman" w:hAnsi="Calibri" w:cs="Calibri"/>
          <w:spacing w:val="-3"/>
          <w:lang w:eastAsia="en-AU"/>
        </w:rPr>
        <w:t xml:space="preserve"> </w:t>
      </w:r>
      <w:sdt>
        <w:sdtPr>
          <w:rPr>
            <w:rFonts w:ascii="Calibri" w:eastAsia="Times New Roman" w:hAnsi="Calibri" w:cs="Calibri"/>
            <w:spacing w:val="-3"/>
            <w:lang w:eastAsia="en-AU"/>
          </w:rPr>
          <w:id w:val="190033061"/>
          <w:placeholder>
            <w:docPart w:val="447D660093754E04B2A423EF1951E2F9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Content>
          <w:r>
            <w:rPr>
              <w:rFonts w:ascii="Calibri" w:eastAsia="Times New Roman" w:hAnsi="Calibri" w:cs="Calibri"/>
              <w:spacing w:val="-3"/>
              <w:lang w:eastAsia="en-AU"/>
            </w:rPr>
            <w:t>___________________</w:t>
          </w:r>
        </w:sdtContent>
      </w:sdt>
      <w:r w:rsidR="00464383">
        <w:rPr>
          <w:rFonts w:ascii="Calibri" w:eastAsia="Times New Roman" w:hAnsi="Calibri" w:cs="Calibri"/>
          <w:spacing w:val="-3"/>
          <w:lang w:eastAsia="en-AU"/>
        </w:rPr>
        <w:t>.</w:t>
      </w:r>
    </w:p>
    <w:p w14:paraId="514DA475" w14:textId="77777777" w:rsidR="001754BB" w:rsidRDefault="001754BB" w:rsidP="00CC633B">
      <w:pPr>
        <w:tabs>
          <w:tab w:val="left" w:pos="-720"/>
        </w:tabs>
        <w:suppressAutoHyphens/>
        <w:spacing w:after="0" w:line="276" w:lineRule="auto"/>
        <w:rPr>
          <w:rFonts w:ascii="Calibri" w:eastAsia="Times New Roman" w:hAnsi="Calibri" w:cs="Calibri"/>
          <w:spacing w:val="-3"/>
          <w:lang w:eastAsia="en-AU"/>
        </w:rPr>
      </w:pPr>
    </w:p>
    <w:p w14:paraId="2AAB0555" w14:textId="77777777" w:rsidR="001754BB" w:rsidRDefault="001754BB" w:rsidP="00CC633B">
      <w:pPr>
        <w:tabs>
          <w:tab w:val="left" w:pos="-720"/>
        </w:tabs>
        <w:suppressAutoHyphens/>
        <w:spacing w:after="0" w:line="276" w:lineRule="auto"/>
        <w:rPr>
          <w:rFonts w:ascii="Calibri" w:eastAsia="Times New Roman" w:hAnsi="Calibri" w:cs="Calibri"/>
          <w:spacing w:val="-3"/>
          <w:lang w:eastAsia="en-AU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2405"/>
        <w:gridCol w:w="3402"/>
        <w:gridCol w:w="955"/>
        <w:gridCol w:w="3019"/>
      </w:tblGrid>
      <w:tr w:rsidR="001754BB" w14:paraId="7A1F73F2" w14:textId="77777777" w:rsidTr="005924D0">
        <w:trPr>
          <w:trHeight w:val="397"/>
        </w:trPr>
        <w:tc>
          <w:tcPr>
            <w:tcW w:w="2405" w:type="dxa"/>
          </w:tcPr>
          <w:p w14:paraId="7DF845C6" w14:textId="77777777" w:rsidR="001754BB" w:rsidRDefault="001754BB" w:rsidP="00CC633B">
            <w:pPr>
              <w:tabs>
                <w:tab w:val="left" w:pos="-720"/>
              </w:tabs>
              <w:suppressAutoHyphens/>
              <w:spacing w:line="276" w:lineRule="auto"/>
              <w:rPr>
                <w:rFonts w:ascii="Calibri" w:eastAsia="Times New Roman" w:hAnsi="Calibri" w:cs="Calibri"/>
                <w:spacing w:val="-3"/>
                <w:lang w:eastAsia="en-AU"/>
              </w:rPr>
            </w:pPr>
            <w:r>
              <w:rPr>
                <w:rFonts w:ascii="Calibri" w:eastAsia="Times New Roman" w:hAnsi="Calibri" w:cs="Calibri"/>
                <w:spacing w:val="-3"/>
                <w:lang w:eastAsia="en-AU"/>
              </w:rPr>
              <w:t>Parent/Guardian Name:</w:t>
            </w:r>
          </w:p>
        </w:tc>
        <w:tc>
          <w:tcPr>
            <w:tcW w:w="7376" w:type="dxa"/>
            <w:gridSpan w:val="3"/>
          </w:tcPr>
          <w:p w14:paraId="3899AA1A" w14:textId="77777777" w:rsidR="001754BB" w:rsidRDefault="001754BB" w:rsidP="00CC633B">
            <w:pPr>
              <w:tabs>
                <w:tab w:val="left" w:pos="-720"/>
              </w:tabs>
              <w:suppressAutoHyphens/>
              <w:spacing w:line="276" w:lineRule="auto"/>
              <w:rPr>
                <w:rFonts w:ascii="Calibri" w:eastAsia="Times New Roman" w:hAnsi="Calibri" w:cs="Calibri"/>
                <w:spacing w:val="-3"/>
                <w:lang w:eastAsia="en-AU"/>
              </w:rPr>
            </w:pPr>
          </w:p>
        </w:tc>
      </w:tr>
      <w:tr w:rsidR="001754BB" w14:paraId="20FBBC3E" w14:textId="77777777" w:rsidTr="005924D0">
        <w:trPr>
          <w:trHeight w:val="397"/>
        </w:trPr>
        <w:tc>
          <w:tcPr>
            <w:tcW w:w="2405" w:type="dxa"/>
          </w:tcPr>
          <w:p w14:paraId="23AFF637" w14:textId="77777777" w:rsidR="001754BB" w:rsidRDefault="001754BB" w:rsidP="00CC633B">
            <w:pPr>
              <w:tabs>
                <w:tab w:val="left" w:pos="-720"/>
              </w:tabs>
              <w:suppressAutoHyphens/>
              <w:spacing w:line="276" w:lineRule="auto"/>
              <w:rPr>
                <w:rFonts w:ascii="Calibri" w:eastAsia="Times New Roman" w:hAnsi="Calibri" w:cs="Calibri"/>
                <w:spacing w:val="-3"/>
                <w:lang w:eastAsia="en-AU"/>
              </w:rPr>
            </w:pPr>
            <w:r>
              <w:rPr>
                <w:rFonts w:ascii="Calibri" w:eastAsia="Times New Roman" w:hAnsi="Calibri" w:cs="Calibri"/>
                <w:spacing w:val="-3"/>
                <w:lang w:eastAsia="en-AU"/>
              </w:rPr>
              <w:t>Signature:</w:t>
            </w:r>
          </w:p>
        </w:tc>
        <w:tc>
          <w:tcPr>
            <w:tcW w:w="3402" w:type="dxa"/>
          </w:tcPr>
          <w:p w14:paraId="308553A7" w14:textId="77777777" w:rsidR="001754BB" w:rsidRDefault="001754BB" w:rsidP="00CC633B">
            <w:pPr>
              <w:tabs>
                <w:tab w:val="left" w:pos="-720"/>
              </w:tabs>
              <w:suppressAutoHyphens/>
              <w:spacing w:line="276" w:lineRule="auto"/>
              <w:rPr>
                <w:rFonts w:ascii="Calibri" w:eastAsia="Times New Roman" w:hAnsi="Calibri" w:cs="Calibri"/>
                <w:spacing w:val="-3"/>
                <w:lang w:eastAsia="en-AU"/>
              </w:rPr>
            </w:pPr>
          </w:p>
        </w:tc>
        <w:tc>
          <w:tcPr>
            <w:tcW w:w="955" w:type="dxa"/>
          </w:tcPr>
          <w:p w14:paraId="05E705F0" w14:textId="77777777" w:rsidR="001754BB" w:rsidRDefault="001754BB" w:rsidP="00CC633B">
            <w:pPr>
              <w:tabs>
                <w:tab w:val="left" w:pos="-720"/>
              </w:tabs>
              <w:suppressAutoHyphens/>
              <w:spacing w:line="276" w:lineRule="auto"/>
              <w:rPr>
                <w:rFonts w:ascii="Calibri" w:eastAsia="Times New Roman" w:hAnsi="Calibri" w:cs="Calibri"/>
                <w:spacing w:val="-3"/>
                <w:lang w:eastAsia="en-AU"/>
              </w:rPr>
            </w:pPr>
            <w:r>
              <w:rPr>
                <w:rFonts w:ascii="Calibri" w:eastAsia="Times New Roman" w:hAnsi="Calibri" w:cs="Calibri"/>
                <w:spacing w:val="-3"/>
                <w:lang w:eastAsia="en-AU"/>
              </w:rPr>
              <w:t xml:space="preserve">Date: </w:t>
            </w:r>
          </w:p>
        </w:tc>
        <w:tc>
          <w:tcPr>
            <w:tcW w:w="3019" w:type="dxa"/>
          </w:tcPr>
          <w:p w14:paraId="0ADB7A9E" w14:textId="77777777" w:rsidR="001754BB" w:rsidRDefault="001754BB" w:rsidP="00CC633B">
            <w:pPr>
              <w:tabs>
                <w:tab w:val="left" w:pos="-720"/>
              </w:tabs>
              <w:suppressAutoHyphens/>
              <w:spacing w:line="276" w:lineRule="auto"/>
              <w:rPr>
                <w:rFonts w:ascii="Calibri" w:eastAsia="Times New Roman" w:hAnsi="Calibri" w:cs="Calibri"/>
                <w:spacing w:val="-3"/>
                <w:lang w:eastAsia="en-AU"/>
              </w:rPr>
            </w:pPr>
          </w:p>
        </w:tc>
      </w:tr>
    </w:tbl>
    <w:p w14:paraId="74715CE1" w14:textId="77777777" w:rsidR="00CC633B" w:rsidRDefault="00CC633B" w:rsidP="003742C6">
      <w:pPr>
        <w:pStyle w:val="Default"/>
      </w:pPr>
    </w:p>
    <w:sectPr w:rsidR="00CC633B" w:rsidSect="003742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43" w:right="1440" w:bottom="1440" w:left="709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D50FA" w14:textId="77777777" w:rsidR="003A0119" w:rsidRDefault="003A0119" w:rsidP="00DB154A">
      <w:pPr>
        <w:spacing w:after="0" w:line="240" w:lineRule="auto"/>
      </w:pPr>
      <w:r>
        <w:separator/>
      </w:r>
    </w:p>
  </w:endnote>
  <w:endnote w:type="continuationSeparator" w:id="0">
    <w:p w14:paraId="742732D4" w14:textId="77777777" w:rsidR="003A0119" w:rsidRDefault="003A0119" w:rsidP="00DB154A">
      <w:pPr>
        <w:spacing w:after="0" w:line="240" w:lineRule="auto"/>
      </w:pPr>
      <w:r>
        <w:continuationSeparator/>
      </w:r>
    </w:p>
  </w:endnote>
  <w:endnote w:type="continuationNotice" w:id="1">
    <w:p w14:paraId="0E4FFFA7" w14:textId="77777777" w:rsidR="003A0119" w:rsidRDefault="003A01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398E4" w14:textId="77777777" w:rsidR="00EB238B" w:rsidRDefault="00EB23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29" w:type="dxa"/>
      <w:tblInd w:w="-5" w:type="dxa"/>
      <w:tblBorders>
        <w:top w:val="single" w:sz="4" w:space="0" w:color="595959" w:themeColor="text1" w:themeTint="A6"/>
        <w:left w:val="none" w:sz="0" w:space="0" w:color="auto"/>
        <w:bottom w:val="single" w:sz="4" w:space="0" w:color="595959" w:themeColor="text1" w:themeTint="A6"/>
        <w:right w:val="none" w:sz="0" w:space="0" w:color="auto"/>
        <w:insideH w:val="single" w:sz="4" w:space="0" w:color="595959" w:themeColor="text1" w:themeTint="A6"/>
        <w:insideV w:val="none" w:sz="0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1694"/>
      <w:gridCol w:w="1005"/>
      <w:gridCol w:w="708"/>
      <w:gridCol w:w="1412"/>
      <w:gridCol w:w="1559"/>
      <w:gridCol w:w="1417"/>
      <w:gridCol w:w="1417"/>
      <w:gridCol w:w="1417"/>
    </w:tblGrid>
    <w:tr w:rsidR="00D05761" w:rsidRPr="00A72DAF" w14:paraId="42349174" w14:textId="77777777">
      <w:trPr>
        <w:trHeight w:val="20"/>
      </w:trPr>
      <w:tc>
        <w:tcPr>
          <w:tcW w:w="1694" w:type="dxa"/>
          <w:shd w:val="clear" w:color="auto" w:fill="7F7F7F" w:themeFill="text1" w:themeFillTint="80"/>
        </w:tcPr>
        <w:p w14:paraId="70CDC9BB" w14:textId="77777777" w:rsidR="00D05761" w:rsidRPr="00A72DAF" w:rsidRDefault="00D05761" w:rsidP="00D05761">
          <w:pPr>
            <w:rPr>
              <w:b/>
              <w:bCs/>
              <w:color w:val="3B3838" w:themeColor="background2" w:themeShade="40"/>
              <w:sz w:val="14"/>
              <w:szCs w:val="14"/>
              <w:lang w:val="en-US" w:eastAsia="en-AU"/>
            </w:rPr>
          </w:pPr>
          <w:r w:rsidRPr="00A72DAF">
            <w:rPr>
              <w:b/>
              <w:bCs/>
              <w:color w:val="FFFFFF" w:themeColor="background1"/>
              <w:sz w:val="14"/>
              <w:szCs w:val="14"/>
              <w:lang w:val="en-US" w:eastAsia="en-AU"/>
            </w:rPr>
            <w:t>DOCUMENT TITLE</w:t>
          </w:r>
        </w:p>
      </w:tc>
      <w:tc>
        <w:tcPr>
          <w:tcW w:w="6101" w:type="dxa"/>
          <w:gridSpan w:val="5"/>
        </w:tcPr>
        <w:p w14:paraId="21C0F21D" w14:textId="7010863D" w:rsidR="00D05761" w:rsidRPr="006463B7" w:rsidRDefault="00BD4C6B" w:rsidP="00D05761">
          <w:pPr>
            <w:rPr>
              <w:b/>
              <w:bCs/>
              <w:color w:val="3B3838" w:themeColor="background2" w:themeShade="40"/>
              <w:sz w:val="14"/>
              <w:szCs w:val="14"/>
              <w:lang w:val="en-US" w:eastAsia="en-AU"/>
            </w:rPr>
          </w:pPr>
          <w:r w:rsidRPr="00BD4C6B">
            <w:rPr>
              <w:b/>
              <w:bCs/>
              <w:color w:val="3B3838" w:themeColor="background2" w:themeShade="40"/>
              <w:sz w:val="14"/>
              <w:szCs w:val="14"/>
              <w:lang w:val="en-US" w:eastAsia="en-AU"/>
            </w:rPr>
            <w:t>Emergency Evacuation Consent Form</w:t>
          </w:r>
        </w:p>
      </w:tc>
      <w:tc>
        <w:tcPr>
          <w:tcW w:w="1417" w:type="dxa"/>
        </w:tcPr>
        <w:p w14:paraId="0214FAA9" w14:textId="77777777" w:rsidR="00D05761" w:rsidRPr="006463B7" w:rsidRDefault="00D05761" w:rsidP="00D05761">
          <w:pPr>
            <w:rPr>
              <w:b/>
              <w:bCs/>
              <w:color w:val="3B3838" w:themeColor="background2" w:themeShade="40"/>
              <w:sz w:val="14"/>
              <w:szCs w:val="14"/>
              <w:lang w:val="en-US" w:eastAsia="en-AU"/>
            </w:rPr>
          </w:pPr>
        </w:p>
      </w:tc>
      <w:tc>
        <w:tcPr>
          <w:tcW w:w="1417" w:type="dxa"/>
        </w:tcPr>
        <w:p w14:paraId="79E0DABE" w14:textId="77777777" w:rsidR="00D05761" w:rsidRPr="006463B7" w:rsidRDefault="00D05761" w:rsidP="00D05761">
          <w:pPr>
            <w:rPr>
              <w:b/>
              <w:bCs/>
              <w:color w:val="3B3838" w:themeColor="background2" w:themeShade="40"/>
              <w:sz w:val="14"/>
              <w:szCs w:val="14"/>
              <w:lang w:val="en-US" w:eastAsia="en-AU"/>
            </w:rPr>
          </w:pPr>
        </w:p>
      </w:tc>
    </w:tr>
    <w:tr w:rsidR="00D05761" w:rsidRPr="00A72DAF" w14:paraId="0DCCDF21" w14:textId="77777777">
      <w:trPr>
        <w:trHeight w:val="20"/>
      </w:trPr>
      <w:tc>
        <w:tcPr>
          <w:tcW w:w="1694" w:type="dxa"/>
        </w:tcPr>
        <w:p w14:paraId="75BCE53B" w14:textId="77777777" w:rsidR="00D05761" w:rsidRPr="00A72DAF" w:rsidRDefault="00D05761" w:rsidP="00D05761">
          <w:pPr>
            <w:rPr>
              <w:b/>
              <w:bCs/>
              <w:color w:val="3B3838" w:themeColor="background2" w:themeShade="40"/>
              <w:sz w:val="14"/>
              <w:szCs w:val="14"/>
              <w:lang w:val="en-US" w:eastAsia="en-AU"/>
            </w:rPr>
          </w:pPr>
          <w:r w:rsidRPr="00A72DAF">
            <w:rPr>
              <w:b/>
              <w:bCs/>
              <w:color w:val="3B3838" w:themeColor="background2" w:themeShade="40"/>
              <w:sz w:val="14"/>
              <w:szCs w:val="14"/>
              <w:lang w:val="en-US" w:eastAsia="en-AU"/>
            </w:rPr>
            <w:t>Date Published</w:t>
          </w:r>
          <w:r>
            <w:rPr>
              <w:b/>
              <w:bCs/>
              <w:color w:val="3B3838" w:themeColor="background2" w:themeShade="40"/>
              <w:sz w:val="14"/>
              <w:szCs w:val="14"/>
              <w:lang w:val="en-US" w:eastAsia="en-AU"/>
            </w:rPr>
            <w:t>:</w:t>
          </w:r>
        </w:p>
      </w:tc>
      <w:tc>
        <w:tcPr>
          <w:tcW w:w="1005" w:type="dxa"/>
        </w:tcPr>
        <w:p w14:paraId="6AB2FD52" w14:textId="77777777" w:rsidR="00D05761" w:rsidRPr="00A72DAF" w:rsidRDefault="00D05761" w:rsidP="00D05761">
          <w:pPr>
            <w:rPr>
              <w:color w:val="3B3838" w:themeColor="background2" w:themeShade="40"/>
              <w:sz w:val="14"/>
              <w:szCs w:val="14"/>
              <w:lang w:val="en-US" w:eastAsia="en-AU"/>
            </w:rPr>
          </w:pPr>
        </w:p>
      </w:tc>
      <w:tc>
        <w:tcPr>
          <w:tcW w:w="708" w:type="dxa"/>
        </w:tcPr>
        <w:p w14:paraId="6FAD1A6A" w14:textId="77777777" w:rsidR="00D05761" w:rsidRPr="00A72DAF" w:rsidRDefault="00D05761" w:rsidP="00D05761">
          <w:pPr>
            <w:rPr>
              <w:b/>
              <w:bCs/>
              <w:color w:val="3B3838" w:themeColor="background2" w:themeShade="40"/>
              <w:sz w:val="14"/>
              <w:szCs w:val="14"/>
              <w:lang w:val="en-US" w:eastAsia="en-AU"/>
            </w:rPr>
          </w:pPr>
          <w:r w:rsidRPr="00A72DAF">
            <w:rPr>
              <w:b/>
              <w:bCs/>
              <w:color w:val="3B3838" w:themeColor="background2" w:themeShade="40"/>
              <w:sz w:val="14"/>
              <w:szCs w:val="14"/>
              <w:lang w:val="en-US" w:eastAsia="en-AU"/>
            </w:rPr>
            <w:t>Version</w:t>
          </w:r>
          <w:r>
            <w:rPr>
              <w:b/>
              <w:bCs/>
              <w:color w:val="3B3838" w:themeColor="background2" w:themeShade="40"/>
              <w:sz w:val="14"/>
              <w:szCs w:val="14"/>
              <w:lang w:val="en-US" w:eastAsia="en-AU"/>
            </w:rPr>
            <w:t>:</w:t>
          </w:r>
        </w:p>
      </w:tc>
      <w:tc>
        <w:tcPr>
          <w:tcW w:w="1412" w:type="dxa"/>
        </w:tcPr>
        <w:p w14:paraId="5EDB365D" w14:textId="77777777" w:rsidR="00D05761" w:rsidRPr="00A72DAF" w:rsidRDefault="00D05761" w:rsidP="00D05761">
          <w:pPr>
            <w:rPr>
              <w:color w:val="3B3838" w:themeColor="background2" w:themeShade="40"/>
              <w:sz w:val="14"/>
              <w:szCs w:val="14"/>
              <w:lang w:val="en-US" w:eastAsia="en-AU"/>
            </w:rPr>
          </w:pPr>
          <w:r>
            <w:rPr>
              <w:color w:val="3B3838" w:themeColor="background2" w:themeShade="40"/>
              <w:sz w:val="14"/>
              <w:szCs w:val="14"/>
              <w:lang w:val="en-US" w:eastAsia="en-AU"/>
            </w:rPr>
            <w:t>1.0</w:t>
          </w:r>
        </w:p>
      </w:tc>
      <w:tc>
        <w:tcPr>
          <w:tcW w:w="1559" w:type="dxa"/>
        </w:tcPr>
        <w:p w14:paraId="1AC17052" w14:textId="77777777" w:rsidR="00D05761" w:rsidRPr="00A72DAF" w:rsidRDefault="00D05761" w:rsidP="00D05761">
          <w:pPr>
            <w:rPr>
              <w:b/>
              <w:bCs/>
              <w:color w:val="3B3838" w:themeColor="background2" w:themeShade="40"/>
              <w:sz w:val="14"/>
              <w:szCs w:val="14"/>
              <w:lang w:val="en-US" w:eastAsia="en-AU"/>
            </w:rPr>
          </w:pPr>
          <w:r w:rsidRPr="00A72DAF">
            <w:rPr>
              <w:b/>
              <w:bCs/>
              <w:color w:val="3B3838" w:themeColor="background2" w:themeShade="40"/>
              <w:sz w:val="14"/>
              <w:szCs w:val="14"/>
              <w:lang w:val="en-US" w:eastAsia="en-AU"/>
            </w:rPr>
            <w:t>Review Due Date</w:t>
          </w:r>
          <w:r>
            <w:rPr>
              <w:b/>
              <w:bCs/>
              <w:color w:val="3B3838" w:themeColor="background2" w:themeShade="40"/>
              <w:sz w:val="14"/>
              <w:szCs w:val="14"/>
              <w:lang w:val="en-US" w:eastAsia="en-AU"/>
            </w:rPr>
            <w:t>:</w:t>
          </w:r>
        </w:p>
      </w:tc>
      <w:tc>
        <w:tcPr>
          <w:tcW w:w="1417" w:type="dxa"/>
        </w:tcPr>
        <w:p w14:paraId="09FEA7CC" w14:textId="77777777" w:rsidR="00D05761" w:rsidRPr="00A72DAF" w:rsidRDefault="00D05761" w:rsidP="00D05761">
          <w:pPr>
            <w:rPr>
              <w:color w:val="3B3838" w:themeColor="background2" w:themeShade="40"/>
              <w:sz w:val="14"/>
              <w:szCs w:val="14"/>
              <w:lang w:val="en-US" w:eastAsia="en-AU"/>
            </w:rPr>
          </w:pPr>
        </w:p>
      </w:tc>
      <w:tc>
        <w:tcPr>
          <w:tcW w:w="1417" w:type="dxa"/>
        </w:tcPr>
        <w:p w14:paraId="097804D2" w14:textId="77777777" w:rsidR="00D05761" w:rsidRPr="00A72DAF" w:rsidRDefault="00D05761" w:rsidP="00D05761">
          <w:pPr>
            <w:rPr>
              <w:color w:val="3B3838" w:themeColor="background2" w:themeShade="40"/>
              <w:sz w:val="14"/>
              <w:szCs w:val="14"/>
              <w:lang w:val="en-US" w:eastAsia="en-AU"/>
            </w:rPr>
          </w:pPr>
          <w:r>
            <w:rPr>
              <w:b/>
              <w:bCs/>
              <w:color w:val="3B3838" w:themeColor="background2" w:themeShade="40"/>
              <w:sz w:val="14"/>
              <w:szCs w:val="14"/>
              <w:lang w:val="en-US" w:eastAsia="en-AU"/>
            </w:rPr>
            <w:t>REYLL Reference:</w:t>
          </w:r>
        </w:p>
      </w:tc>
      <w:tc>
        <w:tcPr>
          <w:tcW w:w="1417" w:type="dxa"/>
        </w:tcPr>
        <w:p w14:paraId="5C5D993F" w14:textId="27AE196B" w:rsidR="00D05761" w:rsidRPr="00A72DAF" w:rsidRDefault="00D05761" w:rsidP="00D05761">
          <w:pPr>
            <w:rPr>
              <w:color w:val="3B3838" w:themeColor="background2" w:themeShade="40"/>
              <w:sz w:val="14"/>
              <w:szCs w:val="14"/>
              <w:lang w:val="en-US" w:eastAsia="en-AU"/>
            </w:rPr>
          </w:pPr>
          <w:r w:rsidRPr="00A22DC9">
            <w:rPr>
              <w:color w:val="3B3838" w:themeColor="background2" w:themeShade="40"/>
              <w:sz w:val="14"/>
              <w:szCs w:val="14"/>
              <w:lang w:val="en-US" w:eastAsia="en-AU"/>
            </w:rPr>
            <w:t>R0</w:t>
          </w:r>
          <w:r w:rsidR="00EB238B">
            <w:rPr>
              <w:color w:val="3B3838" w:themeColor="background2" w:themeShade="40"/>
              <w:sz w:val="14"/>
              <w:szCs w:val="14"/>
              <w:lang w:val="en-US" w:eastAsia="en-AU"/>
            </w:rPr>
            <w:t>57</w:t>
          </w:r>
        </w:p>
      </w:tc>
    </w:tr>
  </w:tbl>
  <w:p w14:paraId="60BE3F64" w14:textId="77777777" w:rsidR="00DB154A" w:rsidRDefault="00DB15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1BE0D" w14:textId="77777777" w:rsidR="00EB238B" w:rsidRDefault="00EB23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B33EEA" w14:textId="77777777" w:rsidR="003A0119" w:rsidRDefault="003A0119" w:rsidP="00DB154A">
      <w:pPr>
        <w:spacing w:after="0" w:line="240" w:lineRule="auto"/>
      </w:pPr>
      <w:r>
        <w:separator/>
      </w:r>
    </w:p>
  </w:footnote>
  <w:footnote w:type="continuationSeparator" w:id="0">
    <w:p w14:paraId="324B7584" w14:textId="77777777" w:rsidR="003A0119" w:rsidRDefault="003A0119" w:rsidP="00DB154A">
      <w:pPr>
        <w:spacing w:after="0" w:line="240" w:lineRule="auto"/>
      </w:pPr>
      <w:r>
        <w:continuationSeparator/>
      </w:r>
    </w:p>
  </w:footnote>
  <w:footnote w:type="continuationNotice" w:id="1">
    <w:p w14:paraId="4C660D97" w14:textId="77777777" w:rsidR="003A0119" w:rsidRDefault="003A01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01B14" w14:textId="77777777" w:rsidR="00EB238B" w:rsidRDefault="00EB23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EE17E" w14:textId="13DF9E9F" w:rsidR="00DB154A" w:rsidRDefault="003742C6">
    <w:pPr>
      <w:pStyle w:val="Header"/>
    </w:pPr>
    <w:r w:rsidRPr="00464F51"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87B9644" wp14:editId="3A1C4B82">
              <wp:simplePos x="0" y="0"/>
              <wp:positionH relativeFrom="margin">
                <wp:posOffset>5763895</wp:posOffset>
              </wp:positionH>
              <wp:positionV relativeFrom="paragraph">
                <wp:posOffset>-236855</wp:posOffset>
              </wp:positionV>
              <wp:extent cx="1076325" cy="446405"/>
              <wp:effectExtent l="0" t="0" r="28575" b="10795"/>
              <wp:wrapNone/>
              <wp:docPr id="61050613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6325" cy="4464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6DFA1B8" w14:textId="77777777" w:rsidR="003742C6" w:rsidRPr="002665D5" w:rsidRDefault="003742C6" w:rsidP="003742C6">
                          <w:pPr>
                            <w:jc w:val="center"/>
                            <w:rPr>
                              <w:i/>
                              <w:iCs/>
                            </w:rPr>
                          </w:pPr>
                          <w:r w:rsidRPr="002665D5">
                            <w:rPr>
                              <w:i/>
                              <w:iCs/>
                            </w:rPr>
                            <w:t xml:space="preserve">Insert your </w:t>
                          </w:r>
                          <w:r w:rsidRPr="002665D5">
                            <w:rPr>
                              <w:i/>
                              <w:iCs/>
                            </w:rPr>
                            <w:br/>
                            <w:t>logo 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arto="http://schemas.microsoft.com/office/word/2006/arto">
          <w:pict>
            <v:shapetype w14:anchorId="287B96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3.85pt;margin-top:-18.65pt;width:84.75pt;height:35.1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" fillcolor="white [3201]" strokeweight=".5pt">
              <v:textbox>
                <w:txbxContent>
                  <w:p w14:paraId="66DFA1B8" w14:textId="77777777" w:rsidR="003742C6" w:rsidRPr="002665D5" w:rsidRDefault="003742C6" w:rsidP="003742C6">
                    <w:pPr>
                      <w:jc w:val="center"/>
                      <w:rPr>
                        <w:i/>
                        <w:iCs/>
                      </w:rPr>
                    </w:pPr>
                    <w:r w:rsidRPr="002665D5">
                      <w:rPr>
                        <w:i/>
                        <w:iCs/>
                      </w:rPr>
                      <w:t xml:space="preserve">Insert your </w:t>
                    </w:r>
                    <w:r w:rsidRPr="002665D5">
                      <w:rPr>
                        <w:i/>
                        <w:iCs/>
                      </w:rPr>
                      <w:br/>
                      <w:t>logo here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8E1D4D">
      <w:rPr>
        <w:b/>
        <w:bCs/>
        <w:noProof/>
        <w:sz w:val="38"/>
        <w:szCs w:val="38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EEEB624" wp14:editId="62DC57AC">
              <wp:simplePos x="0" y="0"/>
              <wp:positionH relativeFrom="column">
                <wp:posOffset>-807085</wp:posOffset>
              </wp:positionH>
              <wp:positionV relativeFrom="page">
                <wp:posOffset>-86360</wp:posOffset>
              </wp:positionV>
              <wp:extent cx="7962900" cy="1018540"/>
              <wp:effectExtent l="0" t="0" r="0" b="0"/>
              <wp:wrapNone/>
              <wp:docPr id="60339857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62900" cy="101854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arto="http://schemas.microsoft.com/office/word/2006/arto">
          <w:pict>
            <v:rect w14:anchorId="2D158DA2" id="Rectangle 1" o:spid="_x0000_s1026" style="position:absolute;margin-left:-63.55pt;margin-top:-6.8pt;width:627pt;height:80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" fillcolor="#5a5a5a [2109]" stroked="f" strokeweight="1pt">
              <w10:wrap anchory="page"/>
            </v:rect>
          </w:pict>
        </mc:Fallback>
      </mc:AlternateContent>
    </w:r>
    <w:r w:rsidRPr="008E1D4D">
      <w:rPr>
        <w:b/>
        <w:bCs/>
        <w:noProof/>
        <w:sz w:val="38"/>
        <w:szCs w:val="3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245BA6" wp14:editId="5CA0ECC5">
              <wp:simplePos x="0" y="0"/>
              <wp:positionH relativeFrom="column">
                <wp:posOffset>5350510</wp:posOffset>
              </wp:positionH>
              <wp:positionV relativeFrom="page">
                <wp:posOffset>-926365</wp:posOffset>
              </wp:positionV>
              <wp:extent cx="2152650" cy="2152650"/>
              <wp:effectExtent l="0" t="0" r="0" b="0"/>
              <wp:wrapNone/>
              <wp:docPr id="2041652085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52650" cy="215265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arto="http://schemas.microsoft.com/office/word/2006/arto">
          <w:pict>
            <v:oval w14:anchorId="4D83E692" id="Oval 2" o:spid="_x0000_s1026" style="position:absolute;margin-left:421.3pt;margin-top:-72.95pt;width:169.5pt;height:1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" fillcolor="white [3212]" stroked="f" strokeweight="1pt">
              <v:stroke joinstyle="miter"/>
              <w10:wrap anchory="page"/>
            </v:oval>
          </w:pict>
        </mc:Fallback>
      </mc:AlternateContent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B703473" wp14:editId="7623A24F">
              <wp:simplePos x="0" y="0"/>
              <wp:positionH relativeFrom="column">
                <wp:posOffset>800735</wp:posOffset>
              </wp:positionH>
              <wp:positionV relativeFrom="paragraph">
                <wp:posOffset>-160555</wp:posOffset>
              </wp:positionV>
              <wp:extent cx="4486910" cy="404261"/>
              <wp:effectExtent l="0" t="0" r="0" b="0"/>
              <wp:wrapNone/>
              <wp:docPr id="130034245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6910" cy="40426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644CCF" w14:textId="12D9C87A" w:rsidR="003742C6" w:rsidRPr="005924D0" w:rsidRDefault="003742C6" w:rsidP="003742C6">
                          <w:pPr>
                            <w:jc w:val="center"/>
                            <w:rPr>
                              <w:b/>
                            </w:rPr>
                          </w:pPr>
                          <w:r w:rsidRPr="005924D0">
                            <w:rPr>
                              <w:rFonts w:ascii="Calibri" w:eastAsiaTheme="majorEastAsia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Emergency Evacuation Consent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arto="http://schemas.microsoft.com/office/word/2006/arto">
          <w:pict>
            <v:shape w14:anchorId="4B703473" id="_x0000_s1027" type="#_x0000_t202" style="position:absolute;margin-left:63.05pt;margin-top:-12.65pt;width:353.3pt;height:31.8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" filled="f" stroked="f" strokeweight=".5pt">
              <v:textbox>
                <w:txbxContent>
                  <w:p w14:paraId="7A644CCF" w14:textId="12D9C87A" w:rsidR="003742C6" w:rsidRPr="005924D0" w:rsidRDefault="003742C6" w:rsidP="003742C6">
                    <w:pPr>
                      <w:jc w:val="center"/>
                      <w:rPr>
                        <w:b/>
                      </w:rPr>
                    </w:pPr>
                    <w:r w:rsidRPr="005924D0">
                      <w:rPr>
                        <w:rFonts w:ascii="Calibri" w:eastAsiaTheme="majorEastAsia" w:hAnsi="Calibri" w:cs="Calibri"/>
                        <w:b/>
                        <w:color w:val="FFFFFF" w:themeColor="background1"/>
                        <w:sz w:val="36"/>
                        <w:szCs w:val="36"/>
                      </w:rPr>
                      <w:t>Emergency Evacuation Consent Form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52B1D" w14:textId="77777777" w:rsidR="00EB238B" w:rsidRDefault="00EB23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A34"/>
    <w:rsid w:val="00045181"/>
    <w:rsid w:val="00056D2A"/>
    <w:rsid w:val="001504D9"/>
    <w:rsid w:val="001754BB"/>
    <w:rsid w:val="002E1CBD"/>
    <w:rsid w:val="003742C6"/>
    <w:rsid w:val="003810FD"/>
    <w:rsid w:val="00381B63"/>
    <w:rsid w:val="003A0119"/>
    <w:rsid w:val="003A0EB5"/>
    <w:rsid w:val="003D000F"/>
    <w:rsid w:val="003D106E"/>
    <w:rsid w:val="00464383"/>
    <w:rsid w:val="004A065F"/>
    <w:rsid w:val="005577E1"/>
    <w:rsid w:val="005600DC"/>
    <w:rsid w:val="00573E92"/>
    <w:rsid w:val="00575233"/>
    <w:rsid w:val="005924D0"/>
    <w:rsid w:val="00617A34"/>
    <w:rsid w:val="006B168F"/>
    <w:rsid w:val="00721BB8"/>
    <w:rsid w:val="00781E4C"/>
    <w:rsid w:val="007D579A"/>
    <w:rsid w:val="00806AD7"/>
    <w:rsid w:val="008F2CDD"/>
    <w:rsid w:val="00913FC7"/>
    <w:rsid w:val="009D2C90"/>
    <w:rsid w:val="00AE0306"/>
    <w:rsid w:val="00B01FEA"/>
    <w:rsid w:val="00B83B56"/>
    <w:rsid w:val="00B97037"/>
    <w:rsid w:val="00BC18B9"/>
    <w:rsid w:val="00BD4C6B"/>
    <w:rsid w:val="00C27323"/>
    <w:rsid w:val="00C9038B"/>
    <w:rsid w:val="00CB6DDF"/>
    <w:rsid w:val="00CC633B"/>
    <w:rsid w:val="00D05761"/>
    <w:rsid w:val="00D177E5"/>
    <w:rsid w:val="00D43F49"/>
    <w:rsid w:val="00DB154A"/>
    <w:rsid w:val="00E94292"/>
    <w:rsid w:val="00EB238B"/>
    <w:rsid w:val="00EB39BB"/>
    <w:rsid w:val="00EF5DDF"/>
    <w:rsid w:val="00F10F43"/>
    <w:rsid w:val="00F57BC7"/>
    <w:rsid w:val="00F602C8"/>
    <w:rsid w:val="00FA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8ED92A"/>
  <w15:chartTrackingRefBased/>
  <w15:docId w15:val="{0BCC8B66-F9B0-493D-ACBB-59E50E803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DDF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942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42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42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5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54A"/>
  </w:style>
  <w:style w:type="paragraph" w:styleId="Footer">
    <w:name w:val="footer"/>
    <w:basedOn w:val="Normal"/>
    <w:link w:val="FooterChar"/>
    <w:uiPriority w:val="99"/>
    <w:unhideWhenUsed/>
    <w:rsid w:val="00DB15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54A"/>
  </w:style>
  <w:style w:type="table" w:styleId="TableGrid">
    <w:name w:val="Table Grid"/>
    <w:basedOn w:val="TableNormal"/>
    <w:uiPriority w:val="39"/>
    <w:rsid w:val="00DB1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F5DDF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E942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942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9429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E942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8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.dingle\One%20Tree%20Community%20Services\Services%20SMT%20-%20General\Policies\2021\SER-POL-031%20Emergency%20Evacuation%20NQS%20Policy\SER-FOR-XXX%20Emergency%20Evacuation%20Consent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0BC6F45C317446FBBAB5DBCB6104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4E584-4AC3-4C15-BB74-A3D49B633E06}"/>
      </w:docPartPr>
      <w:docPartBody>
        <w:p w:rsidR="005826CE" w:rsidRDefault="005826CE">
          <w:pPr>
            <w:pStyle w:val="70BC6F45C317446FBBAB5DBCB6104275"/>
          </w:pPr>
          <w:r w:rsidRPr="00311C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C2F18A80E047E08BC85D6B7B702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26DED-40A5-4BC1-A9B1-3C8E87324755}"/>
      </w:docPartPr>
      <w:docPartBody>
        <w:p w:rsidR="005826CE" w:rsidRDefault="005826CE">
          <w:pPr>
            <w:pStyle w:val="A4C2F18A80E047E08BC85D6B7B702326"/>
          </w:pPr>
          <w:r w:rsidRPr="00311C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A18304F72F4586876996445E181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4500C-5AE8-4FE8-82C8-71836939F34A}"/>
      </w:docPartPr>
      <w:docPartBody>
        <w:p w:rsidR="005826CE" w:rsidRDefault="005826CE">
          <w:pPr>
            <w:pStyle w:val="58A18304F72F4586876996445E18130C"/>
          </w:pPr>
          <w:r w:rsidRPr="00311C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C808753A454CC6828F880920DF3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61D38-7ECE-44DC-918D-29FA20C2FF2B}"/>
      </w:docPartPr>
      <w:docPartBody>
        <w:p w:rsidR="005826CE" w:rsidRDefault="005826CE">
          <w:pPr>
            <w:pStyle w:val="37C808753A454CC6828F880920DF35A5"/>
          </w:pPr>
          <w:r w:rsidRPr="002D7B3C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the destination</w:t>
          </w:r>
        </w:p>
      </w:docPartBody>
    </w:docPart>
    <w:docPart>
      <w:docPartPr>
        <w:name w:val="447D660093754E04B2A423EF1951E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46CEE-3BB7-4EB9-943B-E3875298DDEC}"/>
      </w:docPartPr>
      <w:docPartBody>
        <w:p w:rsidR="005826CE" w:rsidRDefault="005826CE">
          <w:pPr>
            <w:pStyle w:val="447D660093754E04B2A423EF1951E2F9"/>
          </w:pPr>
          <w:r w:rsidRPr="002D7B3C">
            <w:rPr>
              <w:rStyle w:val="PlaceholderText"/>
            </w:rPr>
            <w:t>Click or tap to enter a date</w:t>
          </w:r>
        </w:p>
      </w:docPartBody>
    </w:docPart>
    <w:docPart>
      <w:docPartPr>
        <w:name w:val="E103DBE479F44251AB961BC91B254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9B98B-22C6-41CB-9E08-A8BB5E7E8E6F}"/>
      </w:docPartPr>
      <w:docPartBody>
        <w:p w:rsidR="00613995" w:rsidRDefault="005A625F" w:rsidP="005A625F">
          <w:pPr>
            <w:pStyle w:val="E103DBE479F44251AB961BC91B254CE7"/>
          </w:pPr>
          <w:r w:rsidRPr="00311C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45868C29324D2F9F24859A407EC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F64DB-27BD-4822-A074-0256B2F56FDE}"/>
      </w:docPartPr>
      <w:docPartBody>
        <w:p w:rsidR="00613995" w:rsidRDefault="005A625F" w:rsidP="005A625F">
          <w:pPr>
            <w:pStyle w:val="9F45868C29324D2F9F24859A407EC543"/>
          </w:pPr>
          <w:r w:rsidRPr="00311C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CBC13AC99F4BB8AE21BBAA73BA3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F79C2-694C-4F7C-9CAD-1D52259CBC20}"/>
      </w:docPartPr>
      <w:docPartBody>
        <w:p w:rsidR="00613995" w:rsidRDefault="005A625F" w:rsidP="005A625F">
          <w:pPr>
            <w:pStyle w:val="58CBC13AC99F4BB8AE21BBAA73BA3DA5"/>
          </w:pPr>
          <w:r w:rsidRPr="00311C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1659BFD8D04874ADAC3B1A4C69F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1E3EB-C70C-4991-9F6B-336D33A06573}"/>
      </w:docPartPr>
      <w:docPartBody>
        <w:p w:rsidR="00613995" w:rsidRDefault="005A625F" w:rsidP="005A625F">
          <w:pPr>
            <w:pStyle w:val="781659BFD8D04874ADAC3B1A4C69F8D5"/>
          </w:pPr>
          <w:r w:rsidRPr="00311C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E"/>
    <w:rsid w:val="00045181"/>
    <w:rsid w:val="002901BF"/>
    <w:rsid w:val="002C7F29"/>
    <w:rsid w:val="00381B63"/>
    <w:rsid w:val="0048573F"/>
    <w:rsid w:val="00573E92"/>
    <w:rsid w:val="005826CE"/>
    <w:rsid w:val="005A625F"/>
    <w:rsid w:val="00613995"/>
    <w:rsid w:val="00B97037"/>
    <w:rsid w:val="00CB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625F"/>
    <w:rPr>
      <w:color w:val="808080"/>
    </w:rPr>
  </w:style>
  <w:style w:type="paragraph" w:customStyle="1" w:styleId="70BC6F45C317446FBBAB5DBCB6104275">
    <w:name w:val="70BC6F45C317446FBBAB5DBCB6104275"/>
  </w:style>
  <w:style w:type="paragraph" w:customStyle="1" w:styleId="A4C2F18A80E047E08BC85D6B7B702326">
    <w:name w:val="A4C2F18A80E047E08BC85D6B7B702326"/>
  </w:style>
  <w:style w:type="paragraph" w:customStyle="1" w:styleId="58A18304F72F4586876996445E18130C">
    <w:name w:val="58A18304F72F4586876996445E18130C"/>
  </w:style>
  <w:style w:type="paragraph" w:customStyle="1" w:styleId="37C808753A454CC6828F880920DF35A5">
    <w:name w:val="37C808753A454CC6828F880920DF35A5"/>
  </w:style>
  <w:style w:type="paragraph" w:customStyle="1" w:styleId="447D660093754E04B2A423EF1951E2F9">
    <w:name w:val="447D660093754E04B2A423EF1951E2F9"/>
  </w:style>
  <w:style w:type="paragraph" w:customStyle="1" w:styleId="E103DBE479F44251AB961BC91B254CE7">
    <w:name w:val="E103DBE479F44251AB961BC91B254CE7"/>
    <w:rsid w:val="005A62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45868C29324D2F9F24859A407EC543">
    <w:name w:val="9F45868C29324D2F9F24859A407EC543"/>
    <w:rsid w:val="005A62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CBC13AC99F4BB8AE21BBAA73BA3DA5">
    <w:name w:val="58CBC13AC99F4BB8AE21BBAA73BA3DA5"/>
    <w:rsid w:val="005A62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1659BFD8D04874ADAC3B1A4C69F8D5">
    <w:name w:val="781659BFD8D04874ADAC3B1A4C69F8D5"/>
    <w:rsid w:val="005A625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985f753-c6dd-4127-92a6-b4c43944e3e0">
      <UserInfo>
        <DisplayName>Jacqueline Shaw</DisplayName>
        <AccountId>30</AccountId>
        <AccountType/>
      </UserInfo>
    </SharedWithUsers>
    <TaxCatchAll xmlns="4985f753-c6dd-4127-92a6-b4c43944e3e0" xsi:nil="true"/>
    <lcf76f155ced4ddcb4097134ff3c332f xmlns="1b21ac0c-33f0-4344-ab91-1fef7c36731e">
      <Terms xmlns="http://schemas.microsoft.com/office/infopath/2007/PartnerControls"/>
    </lcf76f155ced4ddcb4097134ff3c332f>
    <_Flow_SignoffStatus xmlns="1b21ac0c-33f0-4344-ab91-1fef7c3673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D493E110F1BC44A96F8D5CB850007D" ma:contentTypeVersion="22" ma:contentTypeDescription="Create a new document." ma:contentTypeScope="" ma:versionID="a75cda7ceb32f5084bc58cb8cc2d2ee9">
  <xsd:schema xmlns:xsd="http://www.w3.org/2001/XMLSchema" xmlns:xs="http://www.w3.org/2001/XMLSchema" xmlns:p="http://schemas.microsoft.com/office/2006/metadata/properties" xmlns:ns2="1b21ac0c-33f0-4344-ab91-1fef7c36731e" xmlns:ns3="4985f753-c6dd-4127-92a6-b4c43944e3e0" targetNamespace="http://schemas.microsoft.com/office/2006/metadata/properties" ma:root="true" ma:fieldsID="f2f75ad4dc601490bf204f046cce0fea" ns2:_="" ns3:_="">
    <xsd:import namespace="1b21ac0c-33f0-4344-ab91-1fef7c36731e"/>
    <xsd:import namespace="4985f753-c6dd-4127-92a6-b4c43944e3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1ac0c-33f0-4344-ab91-1fef7c367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102a9d-d8ad-400c-bb33-c90c0d2028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5f753-c6dd-4127-92a6-b4c43944e3e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9ef5402-5fa6-4e88-81b7-1fedcd91e952}" ma:internalName="TaxCatchAll" ma:showField="CatchAllData" ma:web="4985f753-c6dd-4127-92a6-b4c43944e3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26BC1F-5332-4DE9-8551-1717BAEA7949}">
  <ds:schemaRefs>
    <ds:schemaRef ds:uri="http://schemas.microsoft.com/office/2006/metadata/properties"/>
    <ds:schemaRef ds:uri="http://schemas.microsoft.com/office/infopath/2007/PartnerControls"/>
    <ds:schemaRef ds:uri="4985f753-c6dd-4127-92a6-b4c43944e3e0"/>
    <ds:schemaRef ds:uri="1b21ac0c-33f0-4344-ab91-1fef7c36731e"/>
  </ds:schemaRefs>
</ds:datastoreItem>
</file>

<file path=customXml/itemProps2.xml><?xml version="1.0" encoding="utf-8"?>
<ds:datastoreItem xmlns:ds="http://schemas.openxmlformats.org/officeDocument/2006/customXml" ds:itemID="{2880FA46-584F-4B0F-B0C3-EE0B914376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FD6EF-38AD-4A45-AB61-3AEC299DD1DE}"/>
</file>

<file path=docProps/app.xml><?xml version="1.0" encoding="utf-8"?>
<Properties xmlns="http://schemas.openxmlformats.org/officeDocument/2006/extended-properties" xmlns:vt="http://schemas.openxmlformats.org/officeDocument/2006/docPropsVTypes">
  <Template>SER-FOR-XXX Emergency Evacuation Consent Form</Template>
  <TotalTime>10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Evacuation Consent Form</vt:lpstr>
    </vt:vector>
  </TitlesOfParts>
  <Company>One Tree Community Services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Evacuation Consent Form</dc:title>
  <dc:subject/>
  <dc:creator>Sarah Dingle</dc:creator>
  <cp:keywords/>
  <dc:description/>
  <cp:lastModifiedBy>Cassio Turrini</cp:lastModifiedBy>
  <cp:revision>15</cp:revision>
  <dcterms:created xsi:type="dcterms:W3CDTF">2025-02-21T19:43:00Z</dcterms:created>
  <dcterms:modified xsi:type="dcterms:W3CDTF">2025-05-27T06:37:00Z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0x010100ADD493E110F1BC44A96F8D5CB850007D</vt:lpwstr>
  </property>
  <property fmtid="{D5CDD505-2E9C-101B-9397-08002B2CF9AE}" pid="3" name="MediaServiceImageTags">
    <vt:lpwstr/>
  </property>
</Properties>
</file>