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1843"/>
        <w:gridCol w:w="3543"/>
        <w:gridCol w:w="472"/>
        <w:gridCol w:w="473"/>
        <w:gridCol w:w="473"/>
      </w:tblGrid>
      <w:tr w:rsidR="00F40558" w14:paraId="4C5A2748" w14:textId="77777777">
        <w:tc>
          <w:tcPr>
            <w:tcW w:w="2547" w:type="dxa"/>
          </w:tcPr>
          <w:p w14:paraId="3D4AE1AE" w14:textId="77777777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ACECQA Rating:</w:t>
            </w:r>
          </w:p>
        </w:tc>
        <w:sdt>
          <w:sdtPr>
            <w:rPr>
              <w:rFonts w:cstheme="minorHAnsi"/>
            </w:rPr>
            <w:id w:val="-541599147"/>
            <w:placeholder>
              <w:docPart w:val="788C405C5BEE456B812BC15DE729E9D4"/>
            </w:placeholder>
            <w:showingPlcHdr/>
            <w:dropDownList>
              <w:listItem w:value="Choose an item."/>
              <w:listItem w:displayText="Working Towards" w:value="Working Towards"/>
              <w:listItem w:displayText="Meeting" w:value="Meeting"/>
              <w:listItem w:displayText="Exceeding" w:value="Exceeding"/>
              <w:listItem w:displayText="Other" w:value="Other"/>
            </w:dropDownList>
          </w:sdtPr>
          <w:sdtContent>
            <w:tc>
              <w:tcPr>
                <w:tcW w:w="1843" w:type="dxa"/>
              </w:tcPr>
              <w:p w14:paraId="7CC09A29" w14:textId="77777777" w:rsidR="00F40558" w:rsidRDefault="00F40558">
                <w:pPr>
                  <w:rPr>
                    <w:rFonts w:cstheme="minorHAnsi"/>
                  </w:rPr>
                </w:pPr>
                <w:r w:rsidRPr="0097643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43" w:type="dxa"/>
            <w:tcBorders>
              <w:bottom w:val="single" w:sz="4" w:space="0" w:color="auto"/>
            </w:tcBorders>
          </w:tcPr>
          <w:p w14:paraId="03E721D1" w14:textId="77777777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Finance report traffic light rating:</w:t>
            </w:r>
          </w:p>
        </w:tc>
        <w:sdt>
          <w:sdtPr>
            <w:rPr>
              <w:rFonts w:cstheme="minorHAnsi"/>
              <w:color w:val="FFFFFF" w:themeColor="background1"/>
            </w:rPr>
            <w:id w:val="-113917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bottom w:val="single" w:sz="4" w:space="0" w:color="auto"/>
                </w:tcBorders>
                <w:shd w:val="clear" w:color="auto" w:fill="FF0000"/>
              </w:tcPr>
              <w:p w14:paraId="5508F969" w14:textId="77777777" w:rsidR="00F40558" w:rsidRPr="00CF1606" w:rsidRDefault="00F40558">
                <w:pPr>
                  <w:rPr>
                    <w:rFonts w:cstheme="minorHAnsi"/>
                    <w:color w:val="FFFFFF" w:themeColor="background1"/>
                  </w:rPr>
                </w:pPr>
                <w:r w:rsidRPr="00CF1606">
                  <w:rPr>
                    <w:rFonts w:ascii="MS Gothic" w:eastAsia="MS Gothic" w:hAnsi="MS Gothic" w:cstheme="minorHAnsi" w:hint="eastAsia"/>
                    <w:color w:val="FFFFFF" w:themeColor="background1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FFFFFF" w:themeColor="background1"/>
            </w:rPr>
            <w:id w:val="125941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bottom w:val="single" w:sz="4" w:space="0" w:color="auto"/>
                </w:tcBorders>
                <w:shd w:val="clear" w:color="auto" w:fill="C45911" w:themeFill="accent2" w:themeFillShade="BF"/>
              </w:tcPr>
              <w:p w14:paraId="54550A9C" w14:textId="77777777" w:rsidR="00F40558" w:rsidRPr="00CF1606" w:rsidRDefault="00F40558">
                <w:pPr>
                  <w:rPr>
                    <w:rFonts w:cstheme="minorHAnsi"/>
                    <w:color w:val="FFFFFF" w:themeColor="background1"/>
                  </w:rPr>
                </w:pPr>
                <w:r w:rsidRPr="00CF1606">
                  <w:rPr>
                    <w:rFonts w:ascii="MS Gothic" w:eastAsia="MS Gothic" w:hAnsi="MS Gothic" w:cstheme="minorHAnsi" w:hint="eastAsia"/>
                    <w:color w:val="FFFFFF" w:themeColor="background1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FFFFFF" w:themeColor="background1"/>
            </w:rPr>
            <w:id w:val="-97599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bottom w:val="single" w:sz="4" w:space="0" w:color="auto"/>
                </w:tcBorders>
                <w:shd w:val="clear" w:color="auto" w:fill="538135" w:themeFill="accent6" w:themeFillShade="BF"/>
              </w:tcPr>
              <w:p w14:paraId="5D84D7DD" w14:textId="77777777" w:rsidR="00F40558" w:rsidRPr="00CF1606" w:rsidRDefault="00F40558">
                <w:pPr>
                  <w:rPr>
                    <w:rFonts w:cstheme="minorHAnsi"/>
                    <w:color w:val="FFFFFF" w:themeColor="background1"/>
                  </w:rPr>
                </w:pPr>
                <w:r w:rsidRPr="00CF1606">
                  <w:rPr>
                    <w:rFonts w:ascii="MS Gothic" w:eastAsia="MS Gothic" w:hAnsi="MS Gothic" w:cstheme="minorHAnsi" w:hint="eastAsia"/>
                    <w:color w:val="FFFFFF" w:themeColor="background1"/>
                  </w:rPr>
                  <w:t>☐</w:t>
                </w:r>
              </w:p>
            </w:tc>
          </w:sdtContent>
        </w:sdt>
      </w:tr>
      <w:tr w:rsidR="00F40558" w14:paraId="78B35358" w14:textId="77777777">
        <w:tc>
          <w:tcPr>
            <w:tcW w:w="2547" w:type="dxa"/>
          </w:tcPr>
          <w:p w14:paraId="39A1C182" w14:textId="1A7AD4C9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Year of last assessment</w:t>
            </w:r>
            <w:r w:rsidR="00B364F3">
              <w:rPr>
                <w:rFonts w:cstheme="minorHAnsi"/>
              </w:rPr>
              <w:t>:</w:t>
            </w:r>
          </w:p>
        </w:tc>
        <w:tc>
          <w:tcPr>
            <w:tcW w:w="1843" w:type="dxa"/>
          </w:tcPr>
          <w:p w14:paraId="0D897597" w14:textId="77777777" w:rsidR="00F40558" w:rsidRDefault="00F40558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6D70E1C4" w14:textId="77777777" w:rsidR="00F40558" w:rsidRDefault="00F40558">
            <w:pPr>
              <w:rPr>
                <w:rFonts w:cstheme="minorHAnsi"/>
              </w:rPr>
            </w:pP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921A16" w14:textId="77777777" w:rsidR="00F40558" w:rsidRPr="00CF1606" w:rsidRDefault="00F4055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FF7776" w14:textId="77777777" w:rsidR="00F40558" w:rsidRPr="00CF1606" w:rsidRDefault="00F4055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96CFEC" w14:textId="77777777" w:rsidR="00F40558" w:rsidRPr="00CF1606" w:rsidRDefault="00F40558">
            <w:pPr>
              <w:rPr>
                <w:rFonts w:cstheme="minorHAnsi"/>
                <w:color w:val="FFFFFF" w:themeColor="background1"/>
              </w:rPr>
            </w:pPr>
          </w:p>
        </w:tc>
      </w:tr>
    </w:tbl>
    <w:p w14:paraId="5AA82A4A" w14:textId="77777777" w:rsidR="00F40558" w:rsidRDefault="00F40558" w:rsidP="00F40558">
      <w:pPr>
        <w:tabs>
          <w:tab w:val="left" w:pos="2100"/>
          <w:tab w:val="left" w:pos="5209"/>
        </w:tabs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992"/>
        <w:gridCol w:w="1701"/>
        <w:gridCol w:w="992"/>
        <w:gridCol w:w="1985"/>
      </w:tblGrid>
      <w:tr w:rsidR="00F40558" w14:paraId="08D41067" w14:textId="77777777" w:rsidTr="00E12229">
        <w:tc>
          <w:tcPr>
            <w:tcW w:w="3681" w:type="dxa"/>
          </w:tcPr>
          <w:p w14:paraId="006B4EAD" w14:textId="77777777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visit:</w:t>
            </w:r>
          </w:p>
        </w:tc>
        <w:tc>
          <w:tcPr>
            <w:tcW w:w="992" w:type="dxa"/>
          </w:tcPr>
          <w:p w14:paraId="2FB5E4A4" w14:textId="77777777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Start:</w:t>
            </w:r>
          </w:p>
        </w:tc>
        <w:tc>
          <w:tcPr>
            <w:tcW w:w="1701" w:type="dxa"/>
          </w:tcPr>
          <w:p w14:paraId="70113E58" w14:textId="77777777" w:rsidR="00F40558" w:rsidRDefault="00F4055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091A858" w14:textId="77777777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Finish:</w:t>
            </w:r>
          </w:p>
        </w:tc>
        <w:tc>
          <w:tcPr>
            <w:tcW w:w="1985" w:type="dxa"/>
          </w:tcPr>
          <w:p w14:paraId="4EF42FA1" w14:textId="77777777" w:rsidR="00F40558" w:rsidRDefault="00F40558">
            <w:pPr>
              <w:rPr>
                <w:rFonts w:cstheme="minorHAnsi"/>
              </w:rPr>
            </w:pPr>
          </w:p>
        </w:tc>
      </w:tr>
      <w:tr w:rsidR="00F40558" w14:paraId="202FF68E" w14:textId="77777777" w:rsidTr="00E12229">
        <w:tc>
          <w:tcPr>
            <w:tcW w:w="3681" w:type="dxa"/>
          </w:tcPr>
          <w:p w14:paraId="4A85FBE3" w14:textId="77777777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Service name:</w:t>
            </w:r>
          </w:p>
        </w:tc>
        <w:tc>
          <w:tcPr>
            <w:tcW w:w="5670" w:type="dxa"/>
            <w:gridSpan w:val="4"/>
          </w:tcPr>
          <w:p w14:paraId="111CFD59" w14:textId="77777777" w:rsidR="00F40558" w:rsidRDefault="00F40558">
            <w:pPr>
              <w:rPr>
                <w:rFonts w:cstheme="minorHAnsi"/>
              </w:rPr>
            </w:pPr>
          </w:p>
        </w:tc>
      </w:tr>
      <w:tr w:rsidR="00F40558" w14:paraId="66535BDB" w14:textId="77777777" w:rsidTr="00E12229">
        <w:tc>
          <w:tcPr>
            <w:tcW w:w="3681" w:type="dxa"/>
          </w:tcPr>
          <w:p w14:paraId="6B127A67" w14:textId="478D5F59" w:rsidR="00F40558" w:rsidRDefault="00DB11E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F40558">
              <w:rPr>
                <w:rFonts w:cstheme="minorHAnsi"/>
              </w:rPr>
              <w:t>anager:</w:t>
            </w:r>
          </w:p>
        </w:tc>
        <w:tc>
          <w:tcPr>
            <w:tcW w:w="5670" w:type="dxa"/>
            <w:gridSpan w:val="4"/>
          </w:tcPr>
          <w:p w14:paraId="3EEEB2EF" w14:textId="10AFEE8D" w:rsidR="00F40558" w:rsidRDefault="00F40558">
            <w:pPr>
              <w:rPr>
                <w:rFonts w:cstheme="minorHAnsi"/>
              </w:rPr>
            </w:pPr>
          </w:p>
        </w:tc>
      </w:tr>
      <w:tr w:rsidR="00F40558" w14:paraId="6CAEC662" w14:textId="77777777" w:rsidTr="00E12229">
        <w:tc>
          <w:tcPr>
            <w:tcW w:w="3681" w:type="dxa"/>
          </w:tcPr>
          <w:p w14:paraId="26F7C304" w14:textId="459D9D66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Director:</w:t>
            </w:r>
          </w:p>
        </w:tc>
        <w:tc>
          <w:tcPr>
            <w:tcW w:w="5670" w:type="dxa"/>
            <w:gridSpan w:val="4"/>
          </w:tcPr>
          <w:p w14:paraId="0A013DDC" w14:textId="77777777" w:rsidR="00F40558" w:rsidRDefault="00F40558">
            <w:pPr>
              <w:rPr>
                <w:rFonts w:cstheme="minorHAnsi"/>
              </w:rPr>
            </w:pPr>
          </w:p>
        </w:tc>
      </w:tr>
      <w:tr w:rsidR="00F40558" w14:paraId="7ADD5B8B" w14:textId="77777777" w:rsidTr="00E12229">
        <w:tc>
          <w:tcPr>
            <w:tcW w:w="3681" w:type="dxa"/>
          </w:tcPr>
          <w:p w14:paraId="07FD96EA" w14:textId="2F6C90D2" w:rsidR="00F40558" w:rsidRDefault="00F40558">
            <w:pPr>
              <w:rPr>
                <w:rFonts w:cstheme="minorHAnsi"/>
              </w:rPr>
            </w:pPr>
            <w:r>
              <w:rPr>
                <w:rFonts w:cstheme="minorHAnsi"/>
              </w:rPr>
              <w:t>Educational leader</w:t>
            </w:r>
            <w:r w:rsidR="00E12229">
              <w:rPr>
                <w:rFonts w:cstheme="minorHAnsi"/>
              </w:rPr>
              <w:t xml:space="preserve"> (as applicable)</w:t>
            </w:r>
            <w:r>
              <w:rPr>
                <w:rFonts w:cstheme="minorHAnsi"/>
              </w:rPr>
              <w:t>:</w:t>
            </w:r>
          </w:p>
        </w:tc>
        <w:tc>
          <w:tcPr>
            <w:tcW w:w="5670" w:type="dxa"/>
            <w:gridSpan w:val="4"/>
          </w:tcPr>
          <w:p w14:paraId="2693457C" w14:textId="77777777" w:rsidR="00F40558" w:rsidRDefault="00F40558">
            <w:pPr>
              <w:rPr>
                <w:rFonts w:cstheme="minorHAnsi"/>
              </w:rPr>
            </w:pPr>
          </w:p>
        </w:tc>
      </w:tr>
      <w:tr w:rsidR="00E12229" w14:paraId="16D50415" w14:textId="77777777" w:rsidTr="00E12229">
        <w:tc>
          <w:tcPr>
            <w:tcW w:w="3681" w:type="dxa"/>
          </w:tcPr>
          <w:p w14:paraId="6FF34817" w14:textId="334062EB" w:rsidR="00E12229" w:rsidRDefault="00E12229">
            <w:pPr>
              <w:rPr>
                <w:rFonts w:cstheme="minorHAnsi"/>
              </w:rPr>
            </w:pPr>
            <w:r>
              <w:rPr>
                <w:rFonts w:cstheme="minorHAnsi"/>
              </w:rPr>
              <w:t>Supervisor:</w:t>
            </w:r>
          </w:p>
        </w:tc>
        <w:tc>
          <w:tcPr>
            <w:tcW w:w="5670" w:type="dxa"/>
            <w:gridSpan w:val="4"/>
          </w:tcPr>
          <w:p w14:paraId="63217D69" w14:textId="77777777" w:rsidR="00E12229" w:rsidRDefault="00E12229">
            <w:pPr>
              <w:rPr>
                <w:rFonts w:cstheme="minorHAnsi"/>
              </w:rPr>
            </w:pPr>
          </w:p>
        </w:tc>
      </w:tr>
    </w:tbl>
    <w:p w14:paraId="4CA51F44" w14:textId="38C20B26" w:rsidR="00F40558" w:rsidRDefault="00F40558" w:rsidP="00F40558">
      <w:pPr>
        <w:tabs>
          <w:tab w:val="left" w:pos="2100"/>
          <w:tab w:val="left" w:pos="5209"/>
        </w:tabs>
        <w:spacing w:after="0"/>
      </w:pPr>
    </w:p>
    <w:p w14:paraId="2B62E1B6" w14:textId="77777777" w:rsidR="00B17AA8" w:rsidRDefault="00B17AA8" w:rsidP="00B17AA8">
      <w:pPr>
        <w:tabs>
          <w:tab w:val="left" w:pos="2100"/>
          <w:tab w:val="left" w:pos="5209"/>
        </w:tabs>
        <w:spacing w:after="0"/>
        <w:ind w:right="-188"/>
        <w:rPr>
          <w:i/>
          <w:iCs/>
          <w:lang w:eastAsia="en-AU"/>
        </w:rPr>
      </w:pPr>
      <w:r w:rsidRPr="00E76747">
        <w:rPr>
          <w:b/>
          <w:bCs/>
        </w:rPr>
        <w:t>Note:</w:t>
      </w:r>
      <w:r>
        <w:t xml:space="preserve"> </w:t>
      </w:r>
      <w:r w:rsidRPr="00E76747">
        <w:rPr>
          <w:i/>
          <w:iCs/>
          <w:lang w:eastAsia="en-AU"/>
        </w:rPr>
        <w:t xml:space="preserve">Every effort is to be made to action </w:t>
      </w:r>
      <w:r>
        <w:rPr>
          <w:i/>
          <w:iCs/>
          <w:lang w:eastAsia="en-AU"/>
        </w:rPr>
        <w:t xml:space="preserve">required </w:t>
      </w:r>
      <w:r w:rsidRPr="00E76747">
        <w:rPr>
          <w:i/>
          <w:iCs/>
          <w:lang w:eastAsia="en-AU"/>
        </w:rPr>
        <w:t>improvement</w:t>
      </w:r>
      <w:r>
        <w:rPr>
          <w:i/>
          <w:iCs/>
          <w:lang w:eastAsia="en-AU"/>
        </w:rPr>
        <w:t>s</w:t>
      </w:r>
      <w:r w:rsidRPr="00E76747">
        <w:rPr>
          <w:i/>
          <w:iCs/>
          <w:lang w:eastAsia="en-AU"/>
        </w:rPr>
        <w:t xml:space="preserve"> during the service visit</w:t>
      </w:r>
      <w:r>
        <w:rPr>
          <w:i/>
          <w:iCs/>
          <w:lang w:eastAsia="en-AU"/>
        </w:rPr>
        <w:t xml:space="preserve">. This is to: </w:t>
      </w:r>
      <w:r w:rsidRPr="00E76747">
        <w:rPr>
          <w:i/>
          <w:iCs/>
          <w:lang w:eastAsia="en-AU"/>
        </w:rPr>
        <w:t xml:space="preserve"> </w:t>
      </w:r>
    </w:p>
    <w:p w14:paraId="0B79D039" w14:textId="55348436" w:rsidR="00B17AA8" w:rsidRDefault="00B17AA8" w:rsidP="00B17AA8">
      <w:pPr>
        <w:tabs>
          <w:tab w:val="left" w:pos="2100"/>
          <w:tab w:val="left" w:pos="5209"/>
        </w:tabs>
        <w:spacing w:after="0"/>
        <w:ind w:right="-188"/>
        <w:rPr>
          <w:rFonts w:cstheme="minorHAnsi"/>
          <w:i/>
          <w:iCs/>
          <w:sz w:val="21"/>
          <w:szCs w:val="21"/>
        </w:rPr>
      </w:pPr>
      <w:r>
        <w:rPr>
          <w:i/>
          <w:iCs/>
          <w:lang w:eastAsia="en-AU"/>
        </w:rPr>
        <w:t>1. M</w:t>
      </w:r>
      <w:r w:rsidRPr="00E76747">
        <w:rPr>
          <w:i/>
          <w:iCs/>
          <w:lang w:eastAsia="en-AU"/>
        </w:rPr>
        <w:t>inimise areas needing improvement</w:t>
      </w:r>
      <w:r w:rsidR="00C80245">
        <w:rPr>
          <w:i/>
          <w:iCs/>
          <w:lang w:eastAsia="en-AU"/>
        </w:rPr>
        <w:t xml:space="preserve"> </w:t>
      </w:r>
      <w:r w:rsidR="00C80245" w:rsidRPr="00C80245">
        <w:rPr>
          <w:rFonts w:cstheme="minorHAnsi"/>
          <w:i/>
          <w:iCs/>
          <w:sz w:val="21"/>
          <w:szCs w:val="21"/>
        </w:rPr>
        <w:t>documented in</w:t>
      </w:r>
      <w:r w:rsidR="00C80245">
        <w:rPr>
          <w:rFonts w:cstheme="minorHAnsi"/>
          <w:sz w:val="21"/>
          <w:szCs w:val="21"/>
        </w:rPr>
        <w:t xml:space="preserve"> </w:t>
      </w:r>
      <w:r w:rsidR="00C80245" w:rsidRPr="00D7690B">
        <w:rPr>
          <w:rFonts w:cstheme="minorHAnsi"/>
          <w:i/>
          <w:iCs/>
          <w:sz w:val="21"/>
          <w:szCs w:val="21"/>
        </w:rPr>
        <w:t>[</w:t>
      </w:r>
      <w:r w:rsidR="00C80245">
        <w:rPr>
          <w:rFonts w:cstheme="minorHAnsi"/>
          <w:b/>
          <w:bCs/>
          <w:sz w:val="21"/>
          <w:szCs w:val="21"/>
        </w:rPr>
        <w:t>Quality Improvement Plan</w:t>
      </w:r>
      <w:r w:rsidR="00C80245" w:rsidRPr="00D7690B">
        <w:rPr>
          <w:rFonts w:cstheme="minorHAnsi"/>
          <w:i/>
          <w:iCs/>
          <w:sz w:val="21"/>
          <w:szCs w:val="21"/>
        </w:rPr>
        <w:t>].</w:t>
      </w:r>
    </w:p>
    <w:p w14:paraId="5B35CAA9" w14:textId="77777777" w:rsidR="00B17AA8" w:rsidRDefault="00B17AA8" w:rsidP="00B17AA8">
      <w:pPr>
        <w:tabs>
          <w:tab w:val="left" w:pos="2100"/>
          <w:tab w:val="left" w:pos="5209"/>
        </w:tabs>
        <w:spacing w:after="0"/>
        <w:rPr>
          <w:rFonts w:cstheme="minorHAnsi"/>
          <w:i/>
          <w:iCs/>
          <w:sz w:val="21"/>
          <w:szCs w:val="21"/>
        </w:rPr>
      </w:pPr>
      <w:r>
        <w:rPr>
          <w:rFonts w:cstheme="minorHAnsi"/>
          <w:i/>
          <w:iCs/>
          <w:sz w:val="21"/>
          <w:szCs w:val="21"/>
        </w:rPr>
        <w:t>2. E</w:t>
      </w:r>
      <w:r w:rsidRPr="00E76747">
        <w:rPr>
          <w:rFonts w:cstheme="minorHAnsi"/>
          <w:i/>
          <w:iCs/>
          <w:sz w:val="21"/>
          <w:szCs w:val="21"/>
        </w:rPr>
        <w:t xml:space="preserve">nsure </w:t>
      </w:r>
      <w:r>
        <w:rPr>
          <w:rFonts w:cstheme="minorHAnsi"/>
          <w:i/>
          <w:iCs/>
          <w:sz w:val="21"/>
          <w:szCs w:val="21"/>
        </w:rPr>
        <w:t>issues are</w:t>
      </w:r>
      <w:r w:rsidRPr="00E76747">
        <w:rPr>
          <w:rFonts w:cstheme="minorHAnsi"/>
          <w:i/>
          <w:iCs/>
          <w:sz w:val="21"/>
          <w:szCs w:val="21"/>
        </w:rPr>
        <w:t xml:space="preserve"> dealt with in a timely ma</w:t>
      </w:r>
      <w:r>
        <w:rPr>
          <w:rFonts w:cstheme="minorHAnsi"/>
          <w:i/>
          <w:iCs/>
          <w:sz w:val="21"/>
          <w:szCs w:val="21"/>
        </w:rPr>
        <w:t>nne</w:t>
      </w:r>
      <w:r w:rsidRPr="00E76747">
        <w:rPr>
          <w:rFonts w:cstheme="minorHAnsi"/>
          <w:i/>
          <w:iCs/>
          <w:sz w:val="21"/>
          <w:szCs w:val="21"/>
        </w:rPr>
        <w:t>r</w:t>
      </w:r>
      <w:r>
        <w:rPr>
          <w:rFonts w:cstheme="minorHAnsi"/>
          <w:i/>
          <w:iCs/>
          <w:sz w:val="21"/>
          <w:szCs w:val="21"/>
        </w:rPr>
        <w:t>.</w:t>
      </w:r>
    </w:p>
    <w:p w14:paraId="39AC98D3" w14:textId="6B6FECC3" w:rsidR="00B17AA8" w:rsidRPr="00BD2113" w:rsidRDefault="00B17AA8" w:rsidP="00B17AA8">
      <w:pPr>
        <w:tabs>
          <w:tab w:val="left" w:pos="2100"/>
          <w:tab w:val="left" w:pos="5209"/>
        </w:tabs>
        <w:spacing w:after="0"/>
        <w:rPr>
          <w:i/>
          <w:iCs/>
          <w:lang w:eastAsia="en-AU"/>
        </w:rPr>
      </w:pPr>
      <w:r>
        <w:rPr>
          <w:rFonts w:cstheme="minorHAnsi"/>
          <w:i/>
          <w:iCs/>
          <w:sz w:val="21"/>
          <w:szCs w:val="21"/>
        </w:rPr>
        <w:t>3. M</w:t>
      </w:r>
      <w:r w:rsidRPr="00E76747">
        <w:rPr>
          <w:rFonts w:cstheme="minorHAnsi"/>
          <w:i/>
          <w:iCs/>
          <w:sz w:val="21"/>
          <w:szCs w:val="21"/>
        </w:rPr>
        <w:t xml:space="preserve">inimise the need for intervention by the </w:t>
      </w:r>
      <w:r w:rsidR="00E31557">
        <w:rPr>
          <w:rFonts w:cstheme="minorHAnsi"/>
          <w:i/>
          <w:iCs/>
          <w:sz w:val="21"/>
          <w:szCs w:val="21"/>
        </w:rPr>
        <w:t>[</w:t>
      </w:r>
      <w:r w:rsidRPr="00E31557">
        <w:rPr>
          <w:rFonts w:cstheme="minorHAnsi"/>
          <w:sz w:val="21"/>
          <w:szCs w:val="21"/>
        </w:rPr>
        <w:t>Quality Management Team</w:t>
      </w:r>
      <w:r w:rsidR="00E31557">
        <w:rPr>
          <w:rFonts w:cstheme="minorHAnsi"/>
          <w:i/>
          <w:iCs/>
          <w:sz w:val="21"/>
          <w:szCs w:val="21"/>
        </w:rPr>
        <w:t>]</w:t>
      </w:r>
      <w:r w:rsidRPr="00E76747">
        <w:rPr>
          <w:rFonts w:cstheme="minorHAnsi"/>
          <w:i/>
          <w:iCs/>
          <w:sz w:val="21"/>
          <w:szCs w:val="21"/>
        </w:rPr>
        <w:t>.</w:t>
      </w:r>
    </w:p>
    <w:p w14:paraId="2E2CFCED" w14:textId="77777777" w:rsidR="00996105" w:rsidRDefault="00996105" w:rsidP="00F40558">
      <w:pPr>
        <w:tabs>
          <w:tab w:val="left" w:pos="2100"/>
          <w:tab w:val="left" w:pos="5209"/>
        </w:tabs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F40558" w14:paraId="48E6AA59" w14:textId="77777777" w:rsidTr="00F40558">
        <w:trPr>
          <w:tblHeader/>
        </w:trPr>
        <w:tc>
          <w:tcPr>
            <w:tcW w:w="2263" w:type="dxa"/>
          </w:tcPr>
          <w:p w14:paraId="132F99B7" w14:textId="77777777" w:rsidR="00F40558" w:rsidRPr="00422033" w:rsidRDefault="00F40558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422033">
              <w:rPr>
                <w:rFonts w:cstheme="minorHAnsi"/>
                <w:b/>
                <w:bCs/>
                <w:noProof/>
                <w:sz w:val="24"/>
                <w:szCs w:val="24"/>
              </w:rPr>
              <w:t>Area</w:t>
            </w:r>
          </w:p>
        </w:tc>
        <w:tc>
          <w:tcPr>
            <w:tcW w:w="7088" w:type="dxa"/>
          </w:tcPr>
          <w:p w14:paraId="2428B64F" w14:textId="77777777" w:rsidR="00F40558" w:rsidRPr="00422033" w:rsidRDefault="00F405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2033">
              <w:rPr>
                <w:rFonts w:cstheme="minorHAnsi"/>
                <w:b/>
                <w:bCs/>
                <w:sz w:val="24"/>
                <w:szCs w:val="24"/>
              </w:rPr>
              <w:t>Report</w:t>
            </w:r>
          </w:p>
        </w:tc>
      </w:tr>
      <w:tr w:rsidR="009B119D" w14:paraId="4B1A3FAA" w14:textId="77777777" w:rsidTr="00F40558">
        <w:tc>
          <w:tcPr>
            <w:tcW w:w="2263" w:type="dxa"/>
          </w:tcPr>
          <w:p w14:paraId="1472467E" w14:textId="2FF4478C" w:rsidR="009B119D" w:rsidRDefault="009B119D">
            <w:pPr>
              <w:rPr>
                <w:rFonts w:ascii="Ink Free" w:hAnsi="Ink Free"/>
                <w:noProof/>
                <w:sz w:val="36"/>
                <w:szCs w:val="36"/>
              </w:rPr>
            </w:pPr>
            <w:r>
              <w:rPr>
                <w:rFonts w:ascii="Ink Free" w:hAnsi="Ink Free"/>
                <w:noProof/>
                <w:sz w:val="36"/>
                <w:szCs w:val="36"/>
              </w:rPr>
              <w:drawing>
                <wp:inline distT="0" distB="0" distL="0" distR="0" wp14:anchorId="4969A355" wp14:editId="239F1E65">
                  <wp:extent cx="485140" cy="485140"/>
                  <wp:effectExtent l="0" t="0" r="0" b="0"/>
                  <wp:docPr id="7" name="Graphic 7" descr="Reflec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Reflection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4" cy="49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516D0593" w14:textId="7BD58519" w:rsidR="009B119D" w:rsidRPr="009B119D" w:rsidRDefault="009B119D" w:rsidP="009B119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B119D">
              <w:rPr>
                <w:rFonts w:cstheme="minorHAnsi"/>
                <w:b/>
                <w:bCs/>
                <w:sz w:val="28"/>
                <w:szCs w:val="28"/>
              </w:rPr>
              <w:t xml:space="preserve">Critical </w:t>
            </w:r>
            <w:r w:rsidR="000F4FA1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9B119D">
              <w:rPr>
                <w:rFonts w:cstheme="minorHAnsi"/>
                <w:b/>
                <w:bCs/>
                <w:sz w:val="28"/>
                <w:szCs w:val="28"/>
              </w:rPr>
              <w:t>eflection (</w:t>
            </w:r>
            <w:r w:rsidR="000F4FA1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9B119D">
              <w:rPr>
                <w:rFonts w:cstheme="minorHAnsi"/>
                <w:b/>
                <w:bCs/>
                <w:sz w:val="28"/>
                <w:szCs w:val="28"/>
              </w:rPr>
              <w:t xml:space="preserve">eflective </w:t>
            </w:r>
            <w:r w:rsidR="000F4FA1">
              <w:rPr>
                <w:rFonts w:cstheme="minorHAnsi"/>
                <w:b/>
                <w:bCs/>
                <w:sz w:val="28"/>
                <w:szCs w:val="28"/>
              </w:rPr>
              <w:t>d</w:t>
            </w:r>
            <w:r w:rsidRPr="009B119D">
              <w:rPr>
                <w:rFonts w:cstheme="minorHAnsi"/>
                <w:b/>
                <w:bCs/>
                <w:sz w:val="28"/>
                <w:szCs w:val="28"/>
              </w:rPr>
              <w:t>ebrief)</w:t>
            </w:r>
          </w:p>
          <w:p w14:paraId="7F070365" w14:textId="77777777" w:rsidR="009B119D" w:rsidRPr="0044721C" w:rsidRDefault="009B119D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B119D" w14:paraId="14677740" w14:textId="77777777">
        <w:tc>
          <w:tcPr>
            <w:tcW w:w="9351" w:type="dxa"/>
            <w:gridSpan w:val="2"/>
          </w:tcPr>
          <w:p w14:paraId="7A424CAE" w14:textId="77777777" w:rsidR="009B119D" w:rsidRPr="002A679A" w:rsidRDefault="009B119D">
            <w:pPr>
              <w:rPr>
                <w:rFonts w:ascii="Ink Free" w:hAnsi="Ink Free"/>
                <w:sz w:val="16"/>
                <w:szCs w:val="16"/>
              </w:rPr>
            </w:pPr>
          </w:p>
          <w:p w14:paraId="29BF5668" w14:textId="77777777" w:rsidR="009B119D" w:rsidRDefault="009B119D">
            <w:pPr>
              <w:rPr>
                <w:rFonts w:cstheme="minorHAnsi"/>
                <w:sz w:val="21"/>
                <w:szCs w:val="21"/>
              </w:rPr>
            </w:pPr>
            <w:r w:rsidRPr="0044721C">
              <w:rPr>
                <w:rFonts w:cstheme="minorHAnsi"/>
                <w:b/>
                <w:bCs/>
                <w:sz w:val="21"/>
                <w:szCs w:val="21"/>
              </w:rPr>
              <w:t>Focus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area/s</w:t>
            </w:r>
            <w:r w:rsidRPr="0044721C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9B119D" w14:paraId="42867532" w14:textId="77777777" w:rsidTr="00B2448E">
              <w:tc>
                <w:tcPr>
                  <w:tcW w:w="8949" w:type="dxa"/>
                </w:tcPr>
                <w:p w14:paraId="425CA28F" w14:textId="77777777" w:rsidR="009B119D" w:rsidRDefault="009B119D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679B0E74" w14:textId="3B4ADF13" w:rsidR="009B119D" w:rsidRDefault="009B119D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C628DB4" w14:textId="77777777" w:rsidR="009B119D" w:rsidRDefault="009B119D">
            <w:pPr>
              <w:rPr>
                <w:rFonts w:cstheme="minorHAnsi"/>
                <w:sz w:val="21"/>
                <w:szCs w:val="21"/>
              </w:rPr>
            </w:pPr>
          </w:p>
          <w:p w14:paraId="5BE2F586" w14:textId="7A138DB1" w:rsidR="009B119D" w:rsidRPr="00A20C5B" w:rsidRDefault="009B119D" w:rsidP="00A20C5B">
            <w:pPr>
              <w:pStyle w:val="ListParagraph"/>
              <w:numPr>
                <w:ilvl w:val="0"/>
                <w:numId w:val="3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A20C5B">
              <w:rPr>
                <w:rFonts w:cstheme="minorHAnsi"/>
                <w:sz w:val="21"/>
                <w:szCs w:val="21"/>
              </w:rPr>
              <w:t>Does the director and/or educational leader need additional support</w:t>
            </w:r>
            <w:r w:rsidR="00D73048">
              <w:rPr>
                <w:rFonts w:cstheme="minorHAnsi"/>
                <w:sz w:val="21"/>
                <w:szCs w:val="21"/>
              </w:rPr>
              <w:t>?</w:t>
            </w:r>
          </w:p>
          <w:p w14:paraId="2CF20C4B" w14:textId="2C03A8ED" w:rsidR="009B119D" w:rsidRDefault="009B119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A20C5B">
              <w:rPr>
                <w:rFonts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6007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9024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459A6AF9" w14:textId="77777777" w:rsidR="009B119D" w:rsidRDefault="009B119D">
            <w:pPr>
              <w:rPr>
                <w:rFonts w:cstheme="minorHAnsi"/>
                <w:sz w:val="21"/>
                <w:szCs w:val="21"/>
              </w:rPr>
            </w:pPr>
          </w:p>
          <w:p w14:paraId="5006BB35" w14:textId="2A165646" w:rsidR="009B119D" w:rsidRPr="00A20C5B" w:rsidRDefault="009B119D" w:rsidP="00A20C5B">
            <w:pPr>
              <w:pStyle w:val="ListParagraph"/>
              <w:numPr>
                <w:ilvl w:val="0"/>
                <w:numId w:val="3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A20C5B">
              <w:rPr>
                <w:rFonts w:cstheme="minorHAnsi"/>
                <w:sz w:val="21"/>
                <w:szCs w:val="21"/>
              </w:rPr>
              <w:t>On a scale of one (being poor) and six (being excellent) how would the director rate their health and wellbeing (on the job)</w:t>
            </w:r>
            <w:r w:rsidR="008C42BA">
              <w:rPr>
                <w:rFonts w:cstheme="minorHAnsi"/>
                <w:sz w:val="21"/>
                <w:szCs w:val="21"/>
              </w:rPr>
              <w:t>?</w:t>
            </w:r>
          </w:p>
          <w:p w14:paraId="2D48B78C" w14:textId="77777777" w:rsidR="009B119D" w:rsidRDefault="009B119D">
            <w:pPr>
              <w:rPr>
                <w:rFonts w:cstheme="minorHAnsi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140"/>
              <w:gridCol w:w="1140"/>
              <w:gridCol w:w="1140"/>
              <w:gridCol w:w="1141"/>
              <w:gridCol w:w="1141"/>
              <w:gridCol w:w="1141"/>
            </w:tblGrid>
            <w:tr w:rsidR="009B119D" w14:paraId="6E3FE1FD" w14:textId="77777777" w:rsidTr="00D3779A">
              <w:tc>
                <w:tcPr>
                  <w:tcW w:w="1140" w:type="dxa"/>
                </w:tcPr>
                <w:p w14:paraId="59B640C9" w14:textId="77777777" w:rsidR="009B119D" w:rsidRDefault="009B119D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274173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1"/>
                      <w:szCs w:val="21"/>
                    </w:rPr>
                    <w:t xml:space="preserve"> 1</w:t>
                  </w:r>
                </w:p>
              </w:tc>
              <w:tc>
                <w:tcPr>
                  <w:tcW w:w="1140" w:type="dxa"/>
                </w:tcPr>
                <w:p w14:paraId="3FE0516F" w14:textId="77777777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587085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>
                    <w:rPr>
                      <w:rFonts w:cstheme="minorHAnsi"/>
                      <w:sz w:val="21"/>
                      <w:szCs w:val="21"/>
                    </w:rPr>
                    <w:t xml:space="preserve">  2</w:t>
                  </w:r>
                </w:p>
              </w:tc>
              <w:tc>
                <w:tcPr>
                  <w:tcW w:w="1140" w:type="dxa"/>
                </w:tcPr>
                <w:p w14:paraId="1BA0F72D" w14:textId="77777777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59815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>
                    <w:rPr>
                      <w:rFonts w:cstheme="minorHAnsi"/>
                      <w:sz w:val="21"/>
                      <w:szCs w:val="21"/>
                    </w:rPr>
                    <w:t xml:space="preserve">  3</w:t>
                  </w:r>
                </w:p>
              </w:tc>
              <w:tc>
                <w:tcPr>
                  <w:tcW w:w="1141" w:type="dxa"/>
                </w:tcPr>
                <w:p w14:paraId="093749C0" w14:textId="77777777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344629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>
                    <w:rPr>
                      <w:rFonts w:cstheme="minorHAnsi"/>
                      <w:sz w:val="21"/>
                      <w:szCs w:val="21"/>
                    </w:rPr>
                    <w:t xml:space="preserve">  4</w:t>
                  </w:r>
                </w:p>
              </w:tc>
              <w:tc>
                <w:tcPr>
                  <w:tcW w:w="1141" w:type="dxa"/>
                </w:tcPr>
                <w:p w14:paraId="2914FA68" w14:textId="77777777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932481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>
                    <w:rPr>
                      <w:rFonts w:cstheme="minorHAnsi"/>
                      <w:sz w:val="21"/>
                      <w:szCs w:val="21"/>
                    </w:rPr>
                    <w:t xml:space="preserve">  5</w:t>
                  </w:r>
                </w:p>
              </w:tc>
              <w:tc>
                <w:tcPr>
                  <w:tcW w:w="1141" w:type="dxa"/>
                </w:tcPr>
                <w:p w14:paraId="24D72F57" w14:textId="77777777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437979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>
                    <w:rPr>
                      <w:rFonts w:cstheme="minorHAnsi"/>
                      <w:sz w:val="21"/>
                      <w:szCs w:val="21"/>
                    </w:rPr>
                    <w:t xml:space="preserve">  6</w:t>
                  </w:r>
                </w:p>
              </w:tc>
            </w:tr>
          </w:tbl>
          <w:p w14:paraId="23CD8865" w14:textId="77777777" w:rsidR="009B119D" w:rsidRPr="003477C6" w:rsidRDefault="009B119D">
            <w:pPr>
              <w:rPr>
                <w:rFonts w:cstheme="minorHAnsi"/>
                <w:sz w:val="21"/>
                <w:szCs w:val="21"/>
              </w:rPr>
            </w:pPr>
          </w:p>
          <w:p w14:paraId="1EF64A4F" w14:textId="19F3E73A" w:rsidR="009B119D" w:rsidRPr="00E60C1E" w:rsidRDefault="009B119D" w:rsidP="00E60C1E">
            <w:pPr>
              <w:pStyle w:val="ListParagraph"/>
              <w:numPr>
                <w:ilvl w:val="0"/>
                <w:numId w:val="3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E60C1E">
              <w:rPr>
                <w:rFonts w:cstheme="minorHAnsi"/>
                <w:sz w:val="21"/>
                <w:szCs w:val="21"/>
              </w:rPr>
              <w:t>What would need to happen to rate themselves at a 5 or a 6 (if they haven’t done so)</w:t>
            </w:r>
            <w:r w:rsidR="008C42BA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9B119D" w14:paraId="7B45432C" w14:textId="77777777" w:rsidTr="00B2448E">
              <w:tc>
                <w:tcPr>
                  <w:tcW w:w="8949" w:type="dxa"/>
                </w:tcPr>
                <w:p w14:paraId="400E5377" w14:textId="77777777" w:rsidR="009B119D" w:rsidRDefault="009B119D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0A2CFF27" w14:textId="2B2EDE2E" w:rsidR="009B119D" w:rsidRDefault="009B119D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698D7457" w14:textId="77777777" w:rsidR="009B119D" w:rsidRDefault="009B119D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6600C6C1" w14:textId="06C6F91F" w:rsidR="009B119D" w:rsidRPr="00F01840" w:rsidRDefault="009B119D" w:rsidP="00E60C1E">
            <w:pPr>
              <w:pStyle w:val="ListParagraph"/>
              <w:numPr>
                <w:ilvl w:val="0"/>
                <w:numId w:val="3"/>
              </w:numPr>
              <w:ind w:left="306"/>
              <w:rPr>
                <w:sz w:val="21"/>
                <w:szCs w:val="21"/>
              </w:rPr>
            </w:pPr>
            <w:r w:rsidRPr="00E60C1E">
              <w:rPr>
                <w:sz w:val="21"/>
                <w:szCs w:val="21"/>
              </w:rPr>
              <w:t xml:space="preserve">Were any actions required? </w:t>
            </w:r>
            <w:r w:rsidR="00447906" w:rsidRPr="00E60C1E">
              <w:rPr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0738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E60C1E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4755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E60C1E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61010DCA" w14:textId="77777777" w:rsidR="00F01840" w:rsidRPr="00E60C1E" w:rsidRDefault="00F01840" w:rsidP="00F01840">
            <w:pPr>
              <w:pStyle w:val="ListParagraph"/>
              <w:ind w:left="306"/>
              <w:rPr>
                <w:sz w:val="21"/>
                <w:szCs w:val="21"/>
              </w:rPr>
            </w:pPr>
          </w:p>
          <w:p w14:paraId="1D983766" w14:textId="5E85F60E" w:rsidR="009B119D" w:rsidRPr="00E60C1E" w:rsidRDefault="009B119D" w:rsidP="00E60C1E">
            <w:pPr>
              <w:pStyle w:val="ListParagraph"/>
              <w:numPr>
                <w:ilvl w:val="0"/>
                <w:numId w:val="3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E60C1E">
              <w:rPr>
                <w:rFonts w:cstheme="minorHAnsi"/>
                <w:sz w:val="21"/>
                <w:szCs w:val="21"/>
              </w:rPr>
              <w:t xml:space="preserve">If </w:t>
            </w:r>
            <w:r w:rsidR="009B430B" w:rsidRPr="00E60C1E">
              <w:rPr>
                <w:rFonts w:cstheme="minorHAnsi"/>
                <w:sz w:val="21"/>
                <w:szCs w:val="21"/>
              </w:rPr>
              <w:t>yes</w:t>
            </w:r>
            <w:r w:rsidR="00D73048">
              <w:rPr>
                <w:rFonts w:cstheme="minorHAnsi"/>
                <w:sz w:val="21"/>
                <w:szCs w:val="21"/>
              </w:rPr>
              <w:t>,</w:t>
            </w:r>
            <w:r w:rsidRPr="00E60C1E">
              <w:rPr>
                <w:rFonts w:cstheme="minorHAnsi"/>
                <w:sz w:val="21"/>
                <w:szCs w:val="21"/>
              </w:rPr>
              <w:t xml:space="preserve"> document actions in </w:t>
            </w:r>
            <w:bookmarkStart w:id="0" w:name="_Hlk104494368"/>
            <w:r w:rsidR="00C80245">
              <w:rPr>
                <w:rFonts w:cstheme="minorHAnsi"/>
                <w:sz w:val="21"/>
                <w:szCs w:val="21"/>
              </w:rPr>
              <w:t>[</w:t>
            </w:r>
            <w:r w:rsidR="00C80245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bookmarkEnd w:id="0"/>
            <w:r w:rsidR="00C80245" w:rsidRPr="00C80245">
              <w:rPr>
                <w:rFonts w:cstheme="minorHAnsi"/>
                <w:sz w:val="21"/>
                <w:szCs w:val="21"/>
              </w:rPr>
              <w:t>]</w:t>
            </w:r>
            <w:r w:rsidR="006E219D" w:rsidRPr="00C80245">
              <w:rPr>
                <w:rFonts w:cstheme="minorHAnsi"/>
                <w:sz w:val="21"/>
                <w:szCs w:val="21"/>
              </w:rPr>
              <w:t>.</w:t>
            </w:r>
            <w:r w:rsidRPr="00E60C1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59F12D66" w14:textId="206A003F" w:rsidR="00684E45" w:rsidRPr="003477C6" w:rsidRDefault="00684E45" w:rsidP="003D33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B119D" w14:paraId="22A13F61" w14:textId="77777777" w:rsidTr="00F40558">
        <w:tc>
          <w:tcPr>
            <w:tcW w:w="2263" w:type="dxa"/>
          </w:tcPr>
          <w:p w14:paraId="7EBFFCF5" w14:textId="344DD73D" w:rsidR="009B119D" w:rsidRDefault="009B119D">
            <w:pPr>
              <w:rPr>
                <w:rFonts w:ascii="Ink Free" w:hAnsi="Ink Free"/>
                <w:noProof/>
                <w:sz w:val="36"/>
                <w:szCs w:val="36"/>
              </w:rPr>
            </w:pPr>
            <w:r>
              <w:rPr>
                <w:rFonts w:ascii="Ink Free" w:hAnsi="Ink Free"/>
                <w:noProof/>
                <w:sz w:val="36"/>
                <w:szCs w:val="36"/>
              </w:rPr>
              <w:drawing>
                <wp:inline distT="0" distB="0" distL="0" distR="0" wp14:anchorId="29470705" wp14:editId="24E505B6">
                  <wp:extent cx="485192" cy="485192"/>
                  <wp:effectExtent l="0" t="0" r="0" b="0"/>
                  <wp:docPr id="26" name="Graphic 26" descr="Inbox Che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6" descr="Inbox Check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52" cy="48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26584023" w14:textId="70AFE983" w:rsidR="009B119D" w:rsidRPr="009B119D" w:rsidRDefault="009B119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B119D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Document </w:t>
            </w:r>
            <w:r w:rsidR="000F4FA1">
              <w:rPr>
                <w:rFonts w:cstheme="minorHAnsi"/>
                <w:b/>
                <w:bCs/>
                <w:noProof/>
                <w:sz w:val="28"/>
                <w:szCs w:val="28"/>
              </w:rPr>
              <w:t>c</w:t>
            </w:r>
            <w:r w:rsidRPr="009B119D">
              <w:rPr>
                <w:rFonts w:cstheme="minorHAnsi"/>
                <w:b/>
                <w:bCs/>
                <w:noProof/>
                <w:sz w:val="28"/>
                <w:szCs w:val="28"/>
              </w:rPr>
              <w:t>hecks</w:t>
            </w:r>
          </w:p>
        </w:tc>
      </w:tr>
      <w:tr w:rsidR="009B119D" w14:paraId="0303FB26" w14:textId="77777777">
        <w:tc>
          <w:tcPr>
            <w:tcW w:w="9351" w:type="dxa"/>
            <w:gridSpan w:val="2"/>
          </w:tcPr>
          <w:p w14:paraId="755A3F73" w14:textId="77777777" w:rsidR="009B119D" w:rsidRDefault="009B119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85836">
              <w:rPr>
                <w:rFonts w:cstheme="minorHAnsi"/>
                <w:b/>
                <w:bCs/>
                <w:sz w:val="21"/>
                <w:szCs w:val="21"/>
              </w:rPr>
              <w:t>The following documents were reviewed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, corrected, </w:t>
            </w:r>
            <w:r w:rsidRPr="00685836">
              <w:rPr>
                <w:rFonts w:cstheme="minorHAnsi"/>
                <w:b/>
                <w:bCs/>
                <w:sz w:val="21"/>
                <w:szCs w:val="21"/>
              </w:rPr>
              <w:t>dated and signed:</w:t>
            </w:r>
          </w:p>
          <w:p w14:paraId="22412281" w14:textId="61C54E1F" w:rsidR="009B119D" w:rsidRPr="00412CD4" w:rsidRDefault="009B119D">
            <w:pPr>
              <w:rPr>
                <w:rFonts w:cstheme="minorHAnsi"/>
                <w:i/>
                <w:iCs/>
                <w:sz w:val="21"/>
                <w:szCs w:val="21"/>
              </w:rPr>
            </w:pPr>
            <w:r w:rsidRPr="00412CD4">
              <w:rPr>
                <w:rFonts w:cstheme="minorHAnsi"/>
                <w:i/>
                <w:iCs/>
                <w:sz w:val="21"/>
                <w:szCs w:val="21"/>
              </w:rPr>
              <w:t xml:space="preserve">All documents </w:t>
            </w:r>
            <w:r>
              <w:rPr>
                <w:rFonts w:cstheme="minorHAnsi"/>
                <w:i/>
                <w:iCs/>
                <w:sz w:val="21"/>
                <w:szCs w:val="21"/>
              </w:rPr>
              <w:t xml:space="preserve">that were completed since the previous visit must be kept together in a tray or file for the manager to review. Once reviewed, dated and signed by the </w:t>
            </w:r>
            <w:r w:rsidR="006730CE">
              <w:rPr>
                <w:rFonts w:cstheme="minorHAnsi"/>
                <w:i/>
                <w:iCs/>
                <w:sz w:val="21"/>
                <w:szCs w:val="21"/>
              </w:rPr>
              <w:t>[</w:t>
            </w:r>
            <w:r w:rsidRPr="006730CE">
              <w:rPr>
                <w:rFonts w:cstheme="minorHAnsi"/>
                <w:sz w:val="21"/>
                <w:szCs w:val="21"/>
              </w:rPr>
              <w:t>regional manager</w:t>
            </w:r>
            <w:r w:rsidR="006730CE">
              <w:rPr>
                <w:rFonts w:cstheme="minorHAnsi"/>
                <w:sz w:val="21"/>
                <w:szCs w:val="21"/>
              </w:rPr>
              <w:t>/position title</w:t>
            </w:r>
            <w:r w:rsidR="006730CE">
              <w:rPr>
                <w:rFonts w:cstheme="minorHAnsi"/>
                <w:i/>
                <w:iCs/>
                <w:sz w:val="21"/>
                <w:szCs w:val="21"/>
              </w:rPr>
              <w:t>]</w:t>
            </w:r>
            <w:r>
              <w:rPr>
                <w:rFonts w:cstheme="minorHAnsi"/>
                <w:i/>
                <w:iCs/>
                <w:sz w:val="21"/>
                <w:szCs w:val="21"/>
              </w:rPr>
              <w:t xml:space="preserve"> the director is to file them correctly.</w:t>
            </w:r>
          </w:p>
          <w:p w14:paraId="784D6C8A" w14:textId="77777777" w:rsidR="00026AE9" w:rsidRDefault="00026AE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63332C8" w14:textId="77777777" w:rsidR="006730CE" w:rsidRDefault="006730CE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97"/>
              <w:gridCol w:w="993"/>
              <w:gridCol w:w="6959"/>
            </w:tblGrid>
            <w:tr w:rsidR="009B119D" w14:paraId="0807EEB8" w14:textId="77777777" w:rsidTr="000F7BD7">
              <w:tc>
                <w:tcPr>
                  <w:tcW w:w="997" w:type="dxa"/>
                </w:tcPr>
                <w:p w14:paraId="120D5F8E" w14:textId="77777777" w:rsidR="009B119D" w:rsidRPr="00707F82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72884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707F82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707F82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26177BD1" w14:textId="77777777" w:rsidR="009B119D" w:rsidRPr="00707F82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882399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707F82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707F82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6DF5C15D" w14:textId="2B3C42B5" w:rsidR="009B119D" w:rsidRDefault="009B119D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 w:rsidRPr="003E30E4">
                    <w:rPr>
                      <w:rFonts w:cstheme="minorHAnsi"/>
                      <w:sz w:val="21"/>
                      <w:szCs w:val="21"/>
                      <w:lang w:val="en-US"/>
                    </w:rPr>
                    <w:t xml:space="preserve">Daily WHS Checklist.   </w:t>
                  </w:r>
                </w:p>
              </w:tc>
            </w:tr>
            <w:tr w:rsidR="009B119D" w14:paraId="4FB92360" w14:textId="77777777" w:rsidTr="000F7BD7">
              <w:tc>
                <w:tcPr>
                  <w:tcW w:w="997" w:type="dxa"/>
                </w:tcPr>
                <w:p w14:paraId="335DCBE8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95483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30644C90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607777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12D9FC85" w14:textId="1114FA87" w:rsidR="009B119D" w:rsidRPr="003E30E4" w:rsidRDefault="009B119D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  <w:r w:rsidRPr="00E272C2">
                    <w:t>Incident Injury Trauma Illness Notifiable Matter Form</w:t>
                  </w:r>
                  <w:r w:rsidR="001C1D8B">
                    <w:t>.</w:t>
                  </w:r>
                </w:p>
              </w:tc>
            </w:tr>
            <w:tr w:rsidR="009B119D" w14:paraId="457A6E23" w14:textId="77777777" w:rsidTr="000F7BD7">
              <w:tc>
                <w:tcPr>
                  <w:tcW w:w="997" w:type="dxa"/>
                </w:tcPr>
                <w:p w14:paraId="0C8F0866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587123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6641E175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040709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08732C62" w14:textId="6CDBCC5B" w:rsidR="009B119D" w:rsidRPr="00E272C2" w:rsidRDefault="009B119D">
                  <w:r w:rsidRPr="003E30E4">
                    <w:rPr>
                      <w:sz w:val="21"/>
                      <w:szCs w:val="21"/>
                    </w:rPr>
                    <w:t>Record of Medication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16461332" w14:textId="77777777" w:rsidTr="000F7BD7">
              <w:tc>
                <w:tcPr>
                  <w:tcW w:w="997" w:type="dxa"/>
                </w:tcPr>
                <w:p w14:paraId="04E019F2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74083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24501B9A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373727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303FAFC0" w14:textId="473BAB8E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 w:rsidRPr="003E30E4">
                    <w:rPr>
                      <w:sz w:val="21"/>
                      <w:szCs w:val="21"/>
                    </w:rPr>
                    <w:t>Sleep Charts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7B1DDD5D" w14:textId="77777777" w:rsidTr="000F7BD7">
              <w:tc>
                <w:tcPr>
                  <w:tcW w:w="997" w:type="dxa"/>
                </w:tcPr>
                <w:p w14:paraId="195B32B8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96439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5AB5703E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794243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7D9FEB96" w14:textId="57314106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 w:rsidRPr="003E30E4">
                    <w:rPr>
                      <w:sz w:val="21"/>
                      <w:szCs w:val="21"/>
                    </w:rPr>
                    <w:t>Day Sheet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189949FE" w14:textId="77777777" w:rsidTr="000F7BD7">
              <w:tc>
                <w:tcPr>
                  <w:tcW w:w="997" w:type="dxa"/>
                </w:tcPr>
                <w:p w14:paraId="43C22D00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49572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0B45285A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790935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7729C5E1" w14:textId="1798663D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Sign-in Sign-out sheets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7089E9E5" w14:textId="77777777" w:rsidTr="000F7BD7">
              <w:tc>
                <w:tcPr>
                  <w:tcW w:w="997" w:type="dxa"/>
                </w:tcPr>
                <w:p w14:paraId="4BB8557D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248153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79B4696F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585187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193DBD0A" w14:textId="6141E420" w:rsidR="009B119D" w:rsidRDefault="009B119D">
                  <w:pPr>
                    <w:rPr>
                      <w:sz w:val="21"/>
                      <w:szCs w:val="21"/>
                    </w:rPr>
                  </w:pPr>
                  <w:r w:rsidRPr="003E30E4">
                    <w:rPr>
                      <w:rFonts w:cstheme="minorHAnsi"/>
                      <w:sz w:val="21"/>
                      <w:szCs w:val="21"/>
                      <w:lang w:val="en-US"/>
                    </w:rPr>
                    <w:t>Quarterly WHS Checklist</w:t>
                  </w:r>
                  <w:r w:rsidR="001C1D8B">
                    <w:rPr>
                      <w:rFonts w:cstheme="minorHAnsi"/>
                      <w:sz w:val="21"/>
                      <w:szCs w:val="21"/>
                      <w:lang w:val="en-US"/>
                    </w:rPr>
                    <w:t>.</w:t>
                  </w:r>
                </w:p>
              </w:tc>
            </w:tr>
            <w:tr w:rsidR="009B119D" w14:paraId="4A1AC51B" w14:textId="77777777" w:rsidTr="000F7BD7">
              <w:tc>
                <w:tcPr>
                  <w:tcW w:w="997" w:type="dxa"/>
                </w:tcPr>
                <w:p w14:paraId="75DED80B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604007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011326E5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917816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56C7CD45" w14:textId="37D980CF" w:rsidR="009B119D" w:rsidRPr="003E30E4" w:rsidRDefault="009B119D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  <w:r w:rsidRPr="003E30E4">
                    <w:rPr>
                      <w:sz w:val="21"/>
                      <w:szCs w:val="21"/>
                    </w:rPr>
                    <w:t>Bus Check Form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 xml:space="preserve">   </w:t>
                  </w:r>
                </w:p>
              </w:tc>
            </w:tr>
            <w:tr w:rsidR="009B119D" w14:paraId="2A22BCB6" w14:textId="77777777" w:rsidTr="000F7BD7">
              <w:tc>
                <w:tcPr>
                  <w:tcW w:w="997" w:type="dxa"/>
                </w:tcPr>
                <w:p w14:paraId="0008777A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351078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5FDC2E8D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81969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1CF2D003" w14:textId="2E2F4F3B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 w:rsidRPr="003E30E4">
                    <w:rPr>
                      <w:sz w:val="21"/>
                      <w:szCs w:val="21"/>
                    </w:rPr>
                    <w:t>Excursion Headcount Form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 xml:space="preserve">   </w:t>
                  </w:r>
                </w:p>
              </w:tc>
            </w:tr>
            <w:tr w:rsidR="009B119D" w14:paraId="5044AE55" w14:textId="77777777" w:rsidTr="000F7BD7">
              <w:tc>
                <w:tcPr>
                  <w:tcW w:w="997" w:type="dxa"/>
                </w:tcPr>
                <w:p w14:paraId="11AE5FBF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449090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699BDCC1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476499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1B70C510" w14:textId="67FF4F97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 w:rsidRPr="003E30E4">
                    <w:rPr>
                      <w:sz w:val="21"/>
                      <w:szCs w:val="21"/>
                    </w:rPr>
                    <w:t>Excursion Consent Forms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 xml:space="preserve">   </w:t>
                  </w:r>
                </w:p>
              </w:tc>
            </w:tr>
            <w:tr w:rsidR="009B119D" w14:paraId="0D1768E9" w14:textId="77777777" w:rsidTr="000F7BD7">
              <w:tc>
                <w:tcPr>
                  <w:tcW w:w="997" w:type="dxa"/>
                </w:tcPr>
                <w:p w14:paraId="75E0E391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662129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4F873912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22100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11A54A13" w14:textId="489D46CC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 w:rsidRPr="003E30E4">
                    <w:rPr>
                      <w:sz w:val="21"/>
                      <w:szCs w:val="21"/>
                    </w:rPr>
                    <w:t>Vacation Care Booking Form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 xml:space="preserve">   </w:t>
                  </w:r>
                </w:p>
              </w:tc>
            </w:tr>
            <w:tr w:rsidR="009B119D" w14:paraId="6EA108F3" w14:textId="77777777" w:rsidTr="000F7BD7">
              <w:tc>
                <w:tcPr>
                  <w:tcW w:w="997" w:type="dxa"/>
                </w:tcPr>
                <w:p w14:paraId="56207A5A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674947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3702A204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798642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7B0E4CB0" w14:textId="54B1CC03" w:rsidR="009B119D" w:rsidRPr="003E30E4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Record of Medication and Authority to Give Medication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10038A7C" w14:textId="77777777" w:rsidTr="000F7BD7">
              <w:tc>
                <w:tcPr>
                  <w:tcW w:w="997" w:type="dxa"/>
                </w:tcPr>
                <w:p w14:paraId="32E14CC9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400412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084B9443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020360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56838EA1" w14:textId="43EC6901" w:rsidR="009B119D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Responsible Person Consent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31D0305E" w14:textId="77777777" w:rsidTr="000F7BD7">
              <w:tc>
                <w:tcPr>
                  <w:tcW w:w="997" w:type="dxa"/>
                </w:tcPr>
                <w:p w14:paraId="72E48246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2146884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43669F5B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996811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52FC3D80" w14:textId="5F852400" w:rsidR="009B119D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Purchase Authority Summary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375BA7EE" w14:textId="77777777" w:rsidTr="000F7BD7">
              <w:tc>
                <w:tcPr>
                  <w:tcW w:w="997" w:type="dxa"/>
                </w:tcPr>
                <w:p w14:paraId="1ADC49F6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2024285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100E249B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8692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099F17AB" w14:textId="11C30FA3" w:rsidR="009B119D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Emergency Evacuation Consent Form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146DE4" w14:paraId="3596A62B" w14:textId="77777777" w:rsidTr="000F7BD7">
              <w:tc>
                <w:tcPr>
                  <w:tcW w:w="997" w:type="dxa"/>
                </w:tcPr>
                <w:p w14:paraId="25644397" w14:textId="1EE0B5BB" w:rsidR="00146DE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2089190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46DE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46DE4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1281BE24" w14:textId="38BB216D" w:rsidR="00146DE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459536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46DE4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46DE4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16682D18" w14:textId="1DEE9260" w:rsidR="00146DE4" w:rsidRPr="00676FA8" w:rsidRDefault="00146DE4">
                  <w:r w:rsidRPr="003102B6">
                    <w:rPr>
                      <w:sz w:val="21"/>
                      <w:szCs w:val="21"/>
                    </w:rPr>
                    <w:t>Record of Emergency Drills and Evacuation</w:t>
                  </w:r>
                  <w:r w:rsidR="00676FA8" w:rsidRPr="003102B6">
                    <w:rPr>
                      <w:sz w:val="21"/>
                      <w:szCs w:val="21"/>
                    </w:rPr>
                    <w:t xml:space="preserve"> documented as per schedule (e</w:t>
                  </w:r>
                  <w:r w:rsidRPr="003102B6">
                    <w:rPr>
                      <w:sz w:val="21"/>
                      <w:szCs w:val="21"/>
                    </w:rPr>
                    <w:t>vacuation, lockdown, emergency</w:t>
                  </w:r>
                  <w:r w:rsidR="00676FA8" w:rsidRPr="003102B6">
                    <w:rPr>
                      <w:sz w:val="21"/>
                      <w:szCs w:val="21"/>
                    </w:rPr>
                    <w:t xml:space="preserve"> drill</w:t>
                  </w:r>
                  <w:r w:rsidRPr="003102B6">
                    <w:rPr>
                      <w:sz w:val="21"/>
                      <w:szCs w:val="21"/>
                    </w:rPr>
                    <w:t xml:space="preserve"> </w:t>
                  </w:r>
                  <w:r w:rsidR="00676FA8" w:rsidRPr="003102B6">
                    <w:rPr>
                      <w:sz w:val="21"/>
                      <w:szCs w:val="21"/>
                    </w:rPr>
                    <w:t>done</w:t>
                  </w:r>
                  <w:r w:rsidRPr="003102B6">
                    <w:rPr>
                      <w:sz w:val="21"/>
                      <w:szCs w:val="21"/>
                    </w:rPr>
                    <w:t xml:space="preserve"> each quarter)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  <w:r w:rsidRPr="00676FA8">
                    <w:t xml:space="preserve"> </w:t>
                  </w:r>
                </w:p>
              </w:tc>
            </w:tr>
            <w:tr w:rsidR="009B119D" w14:paraId="5F2288C4" w14:textId="77777777" w:rsidTr="000F7BD7">
              <w:tc>
                <w:tcPr>
                  <w:tcW w:w="997" w:type="dxa"/>
                </w:tcPr>
                <w:p w14:paraId="524620C3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812316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6763C7BB" w14:textId="77777777" w:rsidR="009B119D" w:rsidRDefault="00000000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745173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79F24A8A" w14:textId="6472243F" w:rsidR="009B119D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Record of Staff Training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9B119D" w14:paraId="6282670B" w14:textId="77777777" w:rsidTr="000F7BD7">
              <w:tc>
                <w:tcPr>
                  <w:tcW w:w="997" w:type="dxa"/>
                </w:tcPr>
                <w:p w14:paraId="4AE5B220" w14:textId="0D5188E9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2101207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68EF572E" w14:textId="77777777" w:rsidR="009B119D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777552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119D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9B119D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40F06C95" w14:textId="09E57EA6" w:rsidR="009B119D" w:rsidRDefault="009B119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Enrolment Form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115DCE" w14:paraId="183FE837" w14:textId="77777777" w:rsidTr="00115DCE">
              <w:tc>
                <w:tcPr>
                  <w:tcW w:w="997" w:type="dxa"/>
                </w:tcPr>
                <w:p w14:paraId="665C2438" w14:textId="221B2980" w:rsidR="00115DCE" w:rsidRDefault="00000000" w:rsidP="00115DCE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400215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77E67176" w14:textId="05C5375A" w:rsidR="00115DCE" w:rsidRDefault="00000000" w:rsidP="00115DCE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748467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  <w:tcMar>
                    <w:left w:w="28" w:type="dxa"/>
                    <w:right w:w="28" w:type="dxa"/>
                  </w:tcMar>
                </w:tcPr>
                <w:p w14:paraId="5E9BC0CA" w14:textId="44386026" w:rsidR="00115DCE" w:rsidRDefault="008739E7" w:rsidP="0018661C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115DCE" w:rsidRPr="00AB3A1E">
                    <w:rPr>
                      <w:sz w:val="21"/>
                      <w:szCs w:val="21"/>
                    </w:rPr>
                    <w:t>Medical Management Risk Minimisation and Communication Plan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115DCE" w14:paraId="6EECCB8A" w14:textId="77777777" w:rsidTr="000F7BD7">
              <w:tc>
                <w:tcPr>
                  <w:tcW w:w="997" w:type="dxa"/>
                </w:tcPr>
                <w:p w14:paraId="2EE6DE02" w14:textId="6A1DE7FC" w:rsidR="00115DCE" w:rsidRDefault="00000000" w:rsidP="00115DCE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287700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69DFC05A" w14:textId="0AA2DB20" w:rsidR="00115DCE" w:rsidRDefault="00000000" w:rsidP="00115DCE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940882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47E31D6D" w14:textId="41CD7456" w:rsidR="00115DCE" w:rsidRDefault="00115DCE" w:rsidP="00115DCE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Room Supervision Plan</w:t>
                  </w:r>
                  <w:r w:rsidR="001C1D8B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115DCE" w14:paraId="16EBE999" w14:textId="77777777" w:rsidTr="000F7BD7">
              <w:tc>
                <w:tcPr>
                  <w:tcW w:w="997" w:type="dxa"/>
                </w:tcPr>
                <w:p w14:paraId="779ED443" w14:textId="137BC381" w:rsidR="00115DCE" w:rsidRDefault="00000000" w:rsidP="00115DCE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917595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782B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2342191C" w14:textId="291F0175" w:rsidR="00115DCE" w:rsidRDefault="00000000" w:rsidP="00115DCE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996534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39CA09EF" w14:textId="11CA12AE" w:rsidR="00115DCE" w:rsidRDefault="00115DCE" w:rsidP="00115DCE">
                  <w:pPr>
                    <w:rPr>
                      <w:sz w:val="21"/>
                      <w:szCs w:val="21"/>
                    </w:rPr>
                  </w:pPr>
                  <w:r>
                    <w:t>Room Ratio and Head Count Form.</w:t>
                  </w:r>
                </w:p>
              </w:tc>
            </w:tr>
            <w:tr w:rsidR="00115DCE" w14:paraId="2E579B84" w14:textId="77777777" w:rsidTr="000F7BD7">
              <w:tc>
                <w:tcPr>
                  <w:tcW w:w="997" w:type="dxa"/>
                </w:tcPr>
                <w:p w14:paraId="3FB805CF" w14:textId="77777777" w:rsidR="00115DCE" w:rsidRDefault="00000000" w:rsidP="00115DCE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690691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 w:rsidRPr="00D91F3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91F3E">
                    <w:rPr>
                      <w:rFonts w:cstheme="minorHAnsi"/>
                      <w:sz w:val="21"/>
                      <w:szCs w:val="21"/>
                    </w:rPr>
                    <w:t xml:space="preserve">   Yes</w:t>
                  </w:r>
                </w:p>
              </w:tc>
              <w:tc>
                <w:tcPr>
                  <w:tcW w:w="993" w:type="dxa"/>
                </w:tcPr>
                <w:p w14:paraId="11C3B6DC" w14:textId="77777777" w:rsidR="00115DCE" w:rsidRDefault="00000000" w:rsidP="00115DCE">
                  <w:pPr>
                    <w:rPr>
                      <w:rFonts w:ascii="MS Gothic" w:eastAsia="MS Gothic" w:hAnsi="MS Gothic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947394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5DCE" w:rsidRPr="00D205A8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115DCE" w:rsidRPr="00D205A8">
                    <w:rPr>
                      <w:rFonts w:cstheme="minorHAnsi"/>
                      <w:sz w:val="21"/>
                      <w:szCs w:val="21"/>
                    </w:rPr>
                    <w:t xml:space="preserve">   N/A</w:t>
                  </w:r>
                </w:p>
              </w:tc>
              <w:tc>
                <w:tcPr>
                  <w:tcW w:w="6959" w:type="dxa"/>
                </w:tcPr>
                <w:p w14:paraId="4CE5FE3F" w14:textId="4DBBB39C" w:rsidR="00115DCE" w:rsidRDefault="00115DCE" w:rsidP="00115DCE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Other Forms (Please document):</w:t>
                  </w:r>
                </w:p>
              </w:tc>
            </w:tr>
          </w:tbl>
          <w:p w14:paraId="71F5EE9E" w14:textId="77777777" w:rsidR="009B119D" w:rsidRDefault="009B119D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4FC8518F" w14:textId="2999DDBE" w:rsidR="009B119D" w:rsidRPr="00E60C1E" w:rsidRDefault="009B119D">
            <w:pPr>
              <w:pStyle w:val="ListParagraph"/>
              <w:numPr>
                <w:ilvl w:val="0"/>
                <w:numId w:val="4"/>
              </w:numPr>
              <w:ind w:left="306"/>
              <w:rPr>
                <w:sz w:val="21"/>
                <w:szCs w:val="21"/>
              </w:rPr>
            </w:pPr>
            <w:r w:rsidRPr="00E60C1E">
              <w:rPr>
                <w:sz w:val="21"/>
                <w:szCs w:val="21"/>
              </w:rPr>
              <w:t>Were documents filed correctly after the last visit/check</w:t>
            </w:r>
            <w:r w:rsidR="001C1D8B">
              <w:rPr>
                <w:sz w:val="21"/>
                <w:szCs w:val="21"/>
              </w:rPr>
              <w:t>?</w:t>
            </w:r>
            <w:r w:rsidR="00E60C1E" w:rsidRPr="00E60C1E">
              <w:rPr>
                <w:sz w:val="21"/>
                <w:szCs w:val="21"/>
              </w:rPr>
              <w:t xml:space="preserve"> </w:t>
            </w:r>
            <w:r w:rsidR="00E60C1E">
              <w:rPr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4262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E60C1E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302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E60C1E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72DEBE94" w14:textId="287C833A" w:rsidR="009B119D" w:rsidRDefault="009B119D">
            <w:pPr>
              <w:rPr>
                <w:rFonts w:cs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cstheme="minorHAnsi"/>
                <w:b/>
                <w:bCs/>
                <w:sz w:val="21"/>
                <w:szCs w:val="21"/>
                <w:lang w:val="en-US"/>
              </w:rPr>
              <w:t xml:space="preserve">  </w:t>
            </w:r>
          </w:p>
          <w:p w14:paraId="06E121BA" w14:textId="3F5A4136" w:rsidR="002E5E7C" w:rsidRPr="00E60C1E" w:rsidRDefault="00D60EB2" w:rsidP="00E60C1E">
            <w:pPr>
              <w:pStyle w:val="ListParagraph"/>
              <w:numPr>
                <w:ilvl w:val="0"/>
                <w:numId w:val="4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E60C1E">
              <w:rPr>
                <w:rFonts w:cstheme="minorHAnsi"/>
                <w:sz w:val="21"/>
                <w:szCs w:val="21"/>
                <w:lang w:val="en-US"/>
              </w:rPr>
              <w:t>Were other</w:t>
            </w:r>
            <w:r w:rsidR="002E5E7C" w:rsidRPr="00E60C1E">
              <w:rPr>
                <w:rFonts w:cstheme="minorHAnsi"/>
                <w:sz w:val="21"/>
                <w:szCs w:val="21"/>
                <w:lang w:val="en-US"/>
              </w:rPr>
              <w:t xml:space="preserve"> documents checked</w:t>
            </w:r>
            <w:r w:rsidR="001C1D8B">
              <w:rPr>
                <w:rFonts w:cstheme="minorHAnsi"/>
                <w:sz w:val="21"/>
                <w:szCs w:val="21"/>
                <w:lang w:val="en-US"/>
              </w:rPr>
              <w:t>?</w:t>
            </w:r>
            <w:r w:rsidR="002E5E7C" w:rsidRPr="00E60C1E">
              <w:rPr>
                <w:rFonts w:cstheme="minorHAnsi"/>
                <w:sz w:val="21"/>
                <w:szCs w:val="21"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9512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FB9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E5E7C" w:rsidRPr="00E60C1E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4423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E7C"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E5E7C" w:rsidRPr="00E60C1E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07266B62" w14:textId="67F237F6" w:rsidR="002E5E7C" w:rsidRDefault="002E5E7C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5259BC65" w14:textId="09CA7CA1" w:rsidR="002E5E7C" w:rsidRPr="00E60C1E" w:rsidRDefault="002E5E7C" w:rsidP="00E60C1E">
            <w:pPr>
              <w:pStyle w:val="ListParagraph"/>
              <w:numPr>
                <w:ilvl w:val="0"/>
                <w:numId w:val="4"/>
              </w:numPr>
              <w:ind w:left="306"/>
              <w:rPr>
                <w:rFonts w:cstheme="minorHAnsi"/>
                <w:sz w:val="21"/>
                <w:szCs w:val="21"/>
                <w:lang w:val="en-US"/>
              </w:rPr>
            </w:pPr>
            <w:r w:rsidRPr="00E60C1E">
              <w:rPr>
                <w:rFonts w:cstheme="minorHAnsi"/>
                <w:sz w:val="21"/>
                <w:szCs w:val="21"/>
                <w:lang w:val="en-US"/>
              </w:rPr>
              <w:t>List other documents checked: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125"/>
            </w:tblGrid>
            <w:tr w:rsidR="002E5E7C" w14:paraId="36C12323" w14:textId="77777777" w:rsidTr="00B24A25">
              <w:tc>
                <w:tcPr>
                  <w:tcW w:w="9125" w:type="dxa"/>
                </w:tcPr>
                <w:p w14:paraId="70CB97DC" w14:textId="77777777" w:rsidR="002E5E7C" w:rsidRDefault="002E5E7C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</w:p>
                <w:p w14:paraId="50FE1195" w14:textId="6094788E" w:rsidR="00B24A25" w:rsidRDefault="00EE2FBD" w:rsidP="00EE2FBD">
                  <w:pPr>
                    <w:tabs>
                      <w:tab w:val="left" w:pos="3972"/>
                    </w:tabs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  <w:r>
                    <w:rPr>
                      <w:rFonts w:cstheme="minorHAnsi"/>
                      <w:sz w:val="21"/>
                      <w:szCs w:val="21"/>
                      <w:lang w:val="en-US"/>
                    </w:rPr>
                    <w:tab/>
                  </w:r>
                </w:p>
                <w:p w14:paraId="07C6D83F" w14:textId="77777777" w:rsidR="00B24A25" w:rsidRDefault="00B24A2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</w:p>
                <w:p w14:paraId="7E62FE42" w14:textId="3DF554E6" w:rsidR="00B24A25" w:rsidRDefault="00B24A2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14:paraId="061B4217" w14:textId="04B548C7" w:rsidR="002E5E7C" w:rsidRDefault="002E5E7C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39B5B1BE" w14:textId="6CE9A9B5" w:rsidR="002A679A" w:rsidRPr="00E60C1E" w:rsidRDefault="002A679A" w:rsidP="00E60C1E">
            <w:pPr>
              <w:pStyle w:val="ListParagraph"/>
              <w:numPr>
                <w:ilvl w:val="0"/>
                <w:numId w:val="4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E60C1E">
              <w:rPr>
                <w:rFonts w:cstheme="minorHAnsi"/>
                <w:sz w:val="21"/>
                <w:szCs w:val="21"/>
                <w:lang w:val="en-US"/>
              </w:rPr>
              <w:t xml:space="preserve">Are any </w:t>
            </w:r>
            <w:r w:rsidR="002F4F26" w:rsidRPr="00E60C1E">
              <w:rPr>
                <w:rFonts w:cstheme="minorHAnsi"/>
                <w:sz w:val="21"/>
                <w:szCs w:val="21"/>
                <w:lang w:val="en-US"/>
              </w:rPr>
              <w:t>reports due in the next month</w:t>
            </w:r>
            <w:r w:rsidR="001C1D8B">
              <w:rPr>
                <w:rFonts w:cstheme="minorHAnsi"/>
                <w:sz w:val="21"/>
                <w:szCs w:val="21"/>
                <w:lang w:val="en-US"/>
              </w:rPr>
              <w:t>?</w:t>
            </w:r>
            <w:r w:rsidR="002F4F26" w:rsidRPr="00E60C1E">
              <w:rPr>
                <w:rFonts w:cstheme="minorHAnsi"/>
                <w:sz w:val="21"/>
                <w:szCs w:val="21"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463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F26"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F4F26" w:rsidRPr="00E60C1E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7137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F26"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F4F26" w:rsidRPr="00E60C1E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2A39F3C1" w14:textId="0C4902D7" w:rsidR="00602065" w:rsidRDefault="00602065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1843"/>
              <w:gridCol w:w="2693"/>
              <w:gridCol w:w="2162"/>
            </w:tblGrid>
            <w:tr w:rsidR="00602065" w14:paraId="160D99E4" w14:textId="7576761D" w:rsidTr="00E60C1E">
              <w:tc>
                <w:tcPr>
                  <w:tcW w:w="2427" w:type="dxa"/>
                </w:tcPr>
                <w:p w14:paraId="5497F2B6" w14:textId="4DBDE642" w:rsidR="00602065" w:rsidRDefault="0060206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  <w:r>
                    <w:rPr>
                      <w:rFonts w:cstheme="minorHAnsi"/>
                      <w:sz w:val="21"/>
                      <w:szCs w:val="21"/>
                      <w:lang w:val="en-US"/>
                    </w:rPr>
                    <w:t xml:space="preserve">Who is doing the </w:t>
                  </w:r>
                  <w:r w:rsidR="0091395D">
                    <w:rPr>
                      <w:rFonts w:cstheme="minorHAnsi"/>
                      <w:sz w:val="21"/>
                      <w:szCs w:val="21"/>
                      <w:lang w:val="en-US"/>
                    </w:rPr>
                    <w:t>report?</w:t>
                  </w:r>
                </w:p>
              </w:tc>
              <w:tc>
                <w:tcPr>
                  <w:tcW w:w="1843" w:type="dxa"/>
                </w:tcPr>
                <w:p w14:paraId="416B9535" w14:textId="77777777" w:rsidR="00602065" w:rsidRDefault="0060206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</w:p>
                <w:p w14:paraId="6447156B" w14:textId="04F4E115" w:rsidR="00602065" w:rsidRDefault="0060206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14:paraId="345B7EE7" w14:textId="29252572" w:rsidR="00602065" w:rsidRDefault="0060206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  <w:r>
                    <w:rPr>
                      <w:rFonts w:cstheme="minorHAnsi"/>
                      <w:sz w:val="21"/>
                      <w:szCs w:val="21"/>
                      <w:lang w:val="en-US"/>
                    </w:rPr>
                    <w:t xml:space="preserve">Who is checking the </w:t>
                  </w:r>
                  <w:r w:rsidR="0091395D">
                    <w:rPr>
                      <w:rFonts w:cstheme="minorHAnsi"/>
                      <w:sz w:val="21"/>
                      <w:szCs w:val="21"/>
                      <w:lang w:val="en-US"/>
                    </w:rPr>
                    <w:t>report?</w:t>
                  </w:r>
                </w:p>
              </w:tc>
              <w:tc>
                <w:tcPr>
                  <w:tcW w:w="2162" w:type="dxa"/>
                </w:tcPr>
                <w:p w14:paraId="5C9E213B" w14:textId="77777777" w:rsidR="00602065" w:rsidRDefault="00602065">
                  <w:pPr>
                    <w:rPr>
                      <w:rFonts w:cstheme="minorHAnsi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14:paraId="67FEAFC5" w14:textId="0596D0FF" w:rsidR="00602065" w:rsidRDefault="00602065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1A5359C2" w14:textId="0219317A" w:rsidR="002A679A" w:rsidRPr="00E60C1E" w:rsidRDefault="0091395D" w:rsidP="00E60C1E">
            <w:pPr>
              <w:pStyle w:val="ListParagraph"/>
              <w:numPr>
                <w:ilvl w:val="0"/>
                <w:numId w:val="4"/>
              </w:numPr>
              <w:ind w:left="306"/>
              <w:rPr>
                <w:rFonts w:cstheme="minorHAnsi"/>
                <w:sz w:val="21"/>
                <w:szCs w:val="21"/>
                <w:lang w:val="en-US"/>
              </w:rPr>
            </w:pPr>
            <w:r w:rsidRPr="00E60C1E">
              <w:rPr>
                <w:rFonts w:cstheme="minorHAnsi"/>
                <w:sz w:val="21"/>
                <w:szCs w:val="21"/>
                <w:lang w:val="en-US"/>
              </w:rPr>
              <w:t xml:space="preserve">Have </w:t>
            </w:r>
            <w:r w:rsidR="00A86598" w:rsidRPr="00E60C1E">
              <w:rPr>
                <w:rFonts w:cstheme="minorHAnsi"/>
                <w:sz w:val="21"/>
                <w:szCs w:val="21"/>
                <w:lang w:val="en-US"/>
              </w:rPr>
              <w:t xml:space="preserve">all reports been written, </w:t>
            </w:r>
            <w:r w:rsidR="009B430B" w:rsidRPr="00E60C1E">
              <w:rPr>
                <w:rFonts w:cstheme="minorHAnsi"/>
                <w:sz w:val="21"/>
                <w:szCs w:val="21"/>
                <w:lang w:val="en-US"/>
              </w:rPr>
              <w:t>checked,</w:t>
            </w:r>
            <w:r w:rsidR="00A86598" w:rsidRPr="00E60C1E">
              <w:rPr>
                <w:rFonts w:cstheme="minorHAnsi"/>
                <w:sz w:val="21"/>
                <w:szCs w:val="21"/>
                <w:lang w:val="en-US"/>
              </w:rPr>
              <w:t xml:space="preserve"> and submitted on time</w:t>
            </w:r>
            <w:r w:rsidR="001C1D8B">
              <w:rPr>
                <w:rFonts w:cstheme="minorHAnsi"/>
                <w:sz w:val="21"/>
                <w:szCs w:val="21"/>
                <w:lang w:val="en-US"/>
              </w:rPr>
              <w:t>?</w:t>
            </w:r>
            <w:r w:rsidR="00A86598" w:rsidRPr="00E60C1E">
              <w:rPr>
                <w:rFonts w:cstheme="minorHAnsi"/>
                <w:sz w:val="21"/>
                <w:szCs w:val="21"/>
                <w:lang w:val="en-US"/>
              </w:rPr>
              <w:t xml:space="preserve"> </w:t>
            </w:r>
            <w:r w:rsidR="00E60C1E">
              <w:rPr>
                <w:rFonts w:cstheme="minorHAnsi"/>
                <w:sz w:val="21"/>
                <w:szCs w:val="21"/>
                <w:lang w:val="en-US"/>
              </w:rPr>
              <w:t xml:space="preserve">     </w:t>
            </w:r>
            <w:r w:rsidR="00A86598" w:rsidRPr="00E60C1E">
              <w:rPr>
                <w:rFonts w:cstheme="minorHAnsi"/>
                <w:sz w:val="21"/>
                <w:szCs w:val="21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244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598"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A86598" w:rsidRPr="00E60C1E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54032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598"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A86598" w:rsidRPr="00E60C1E">
              <w:rPr>
                <w:rFonts w:cstheme="minorHAnsi"/>
                <w:sz w:val="21"/>
                <w:szCs w:val="21"/>
              </w:rPr>
              <w:t xml:space="preserve">   No 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3171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598"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A86598" w:rsidRPr="00E60C1E">
              <w:rPr>
                <w:rFonts w:cstheme="minorHAnsi"/>
                <w:sz w:val="21"/>
                <w:szCs w:val="21"/>
              </w:rPr>
              <w:t xml:space="preserve">   N/A</w:t>
            </w:r>
          </w:p>
          <w:p w14:paraId="617EE18D" w14:textId="77777777" w:rsidR="0091395D" w:rsidRDefault="0091395D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392741F4" w14:textId="04D2AA56" w:rsidR="009B119D" w:rsidRPr="00676FA8" w:rsidRDefault="009B119D" w:rsidP="00E60C1E">
            <w:pPr>
              <w:pStyle w:val="ListParagraph"/>
              <w:numPr>
                <w:ilvl w:val="0"/>
                <w:numId w:val="4"/>
              </w:numPr>
              <w:ind w:left="306"/>
              <w:rPr>
                <w:sz w:val="21"/>
                <w:szCs w:val="21"/>
              </w:rPr>
            </w:pPr>
            <w:r w:rsidRPr="00E60C1E">
              <w:rPr>
                <w:sz w:val="21"/>
                <w:szCs w:val="21"/>
              </w:rPr>
              <w:t xml:space="preserve">Were improvement actions required? </w:t>
            </w:r>
            <w:r w:rsidR="00447906" w:rsidRPr="00E60C1E">
              <w:rPr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34809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E60C1E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11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C1E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E60C1E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7DF29973" w14:textId="77777777" w:rsidR="00676FA8" w:rsidRPr="00676FA8" w:rsidRDefault="00676FA8" w:rsidP="00676FA8">
            <w:pPr>
              <w:ind w:left="-54"/>
              <w:rPr>
                <w:sz w:val="21"/>
                <w:szCs w:val="21"/>
              </w:rPr>
            </w:pPr>
          </w:p>
          <w:p w14:paraId="69A34B19" w14:textId="04F75A6A" w:rsidR="0001114F" w:rsidRDefault="0001114F" w:rsidP="00E60C1E">
            <w:pPr>
              <w:pStyle w:val="ListParagraph"/>
              <w:numPr>
                <w:ilvl w:val="0"/>
                <w:numId w:val="4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E60C1E">
              <w:rPr>
                <w:rFonts w:cstheme="minorHAnsi"/>
                <w:sz w:val="21"/>
                <w:szCs w:val="21"/>
              </w:rPr>
              <w:t xml:space="preserve">If </w:t>
            </w:r>
            <w:r w:rsidR="009B430B" w:rsidRPr="00E60C1E">
              <w:rPr>
                <w:rFonts w:cstheme="minorHAnsi"/>
                <w:sz w:val="21"/>
                <w:szCs w:val="21"/>
              </w:rPr>
              <w:t>yes</w:t>
            </w:r>
            <w:r w:rsidR="00D73048">
              <w:rPr>
                <w:rFonts w:cstheme="minorHAnsi"/>
                <w:sz w:val="21"/>
                <w:szCs w:val="21"/>
              </w:rPr>
              <w:t>,</w:t>
            </w:r>
            <w:r w:rsidRPr="00E60C1E">
              <w:rPr>
                <w:rFonts w:cstheme="minorHAnsi"/>
                <w:sz w:val="21"/>
                <w:szCs w:val="21"/>
              </w:rPr>
              <w:t xml:space="preserve"> document actions in </w:t>
            </w:r>
            <w:r w:rsidR="00F01840">
              <w:rPr>
                <w:rFonts w:cstheme="minorHAnsi"/>
                <w:sz w:val="21"/>
                <w:szCs w:val="21"/>
              </w:rPr>
              <w:t>[</w:t>
            </w:r>
            <w:r w:rsidR="00F01840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F01840" w:rsidRPr="00F01840">
              <w:rPr>
                <w:rFonts w:cstheme="minorHAnsi"/>
                <w:sz w:val="21"/>
                <w:szCs w:val="21"/>
              </w:rPr>
              <w:t>]</w:t>
            </w:r>
            <w:r w:rsidRPr="00E60C1E">
              <w:rPr>
                <w:rFonts w:cstheme="minorHAnsi"/>
                <w:sz w:val="21"/>
                <w:szCs w:val="21"/>
              </w:rPr>
              <w:t>.</w:t>
            </w:r>
            <w:r w:rsidRPr="00E60C1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52EDAC9E" w14:textId="29A63DF3" w:rsidR="009B119D" w:rsidRPr="00685836" w:rsidRDefault="009B119D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B119D" w14:paraId="168E121C" w14:textId="77777777" w:rsidTr="00F40558">
        <w:tc>
          <w:tcPr>
            <w:tcW w:w="2263" w:type="dxa"/>
          </w:tcPr>
          <w:p w14:paraId="53B8E228" w14:textId="632550AA" w:rsidR="009B119D" w:rsidRDefault="009B119D">
            <w:pPr>
              <w:rPr>
                <w:rFonts w:ascii="Ink Free" w:hAnsi="Ink Free"/>
                <w:noProof/>
                <w:sz w:val="36"/>
                <w:szCs w:val="36"/>
              </w:rPr>
            </w:pPr>
            <w:r>
              <w:rPr>
                <w:rFonts w:ascii="Ink Free" w:hAnsi="Ink Free"/>
                <w:noProof/>
                <w:sz w:val="36"/>
                <w:szCs w:val="36"/>
              </w:rPr>
              <w:lastRenderedPageBreak/>
              <w:drawing>
                <wp:inline distT="0" distB="0" distL="0" distR="0" wp14:anchorId="29947FD9" wp14:editId="40F96580">
                  <wp:extent cx="513184" cy="513184"/>
                  <wp:effectExtent l="0" t="0" r="0" b="1270"/>
                  <wp:docPr id="21" name="Graphic 21" descr="Construction worker fe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 descr="Construction worker female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68" cy="52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23D91AF8" w14:textId="1A1BDDA1" w:rsidR="009B119D" w:rsidRDefault="00F01840">
            <w:pPr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M</w:t>
            </w:r>
            <w:r w:rsidR="009B119D" w:rsidRPr="009B119D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anager WHS </w:t>
            </w:r>
            <w:r w:rsidR="000F4FA1">
              <w:rPr>
                <w:rFonts w:cstheme="minorHAnsi"/>
                <w:b/>
                <w:bCs/>
                <w:noProof/>
                <w:sz w:val="28"/>
                <w:szCs w:val="28"/>
              </w:rPr>
              <w:t>c</w:t>
            </w:r>
            <w:r w:rsidR="009B119D" w:rsidRPr="009B119D">
              <w:rPr>
                <w:rFonts w:cstheme="minorHAnsi"/>
                <w:b/>
                <w:bCs/>
                <w:noProof/>
                <w:sz w:val="28"/>
                <w:szCs w:val="28"/>
              </w:rPr>
              <w:t>heck</w:t>
            </w:r>
            <w:r w:rsidR="00FF55B7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="00935CAC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and </w:t>
            </w:r>
            <w:r w:rsidR="000F4FA1">
              <w:rPr>
                <w:rFonts w:cstheme="minorHAnsi"/>
                <w:b/>
                <w:bCs/>
                <w:noProof/>
                <w:sz w:val="28"/>
                <w:szCs w:val="28"/>
              </w:rPr>
              <w:t>m</w:t>
            </w:r>
            <w:r w:rsidR="00935CAC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aintenance </w:t>
            </w:r>
            <w:r w:rsidR="000F4FA1">
              <w:rPr>
                <w:rFonts w:cstheme="minorHAnsi"/>
                <w:b/>
                <w:bCs/>
                <w:noProof/>
                <w:sz w:val="28"/>
                <w:szCs w:val="28"/>
              </w:rPr>
              <w:t>c</w:t>
            </w:r>
            <w:r w:rsidR="000D3021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hecks </w:t>
            </w:r>
          </w:p>
          <w:p w14:paraId="76C8F5E4" w14:textId="77654D90" w:rsidR="008E491C" w:rsidRPr="008E491C" w:rsidRDefault="008E491C">
            <w:pPr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noProof/>
                <w:lang w:val="en-US"/>
              </w:rPr>
              <w:t>These checks must be done with the director (or person responsible for checks)</w:t>
            </w:r>
            <w:r w:rsidR="00447906">
              <w:rPr>
                <w:rFonts w:cstheme="minorHAnsi"/>
                <w:i/>
                <w:iCs/>
                <w:noProof/>
                <w:lang w:val="en-US"/>
              </w:rPr>
              <w:t>.</w:t>
            </w:r>
          </w:p>
        </w:tc>
      </w:tr>
      <w:tr w:rsidR="008E491C" w14:paraId="226D27CE" w14:textId="77777777">
        <w:tc>
          <w:tcPr>
            <w:tcW w:w="9351" w:type="dxa"/>
            <w:gridSpan w:val="2"/>
          </w:tcPr>
          <w:p w14:paraId="2ADE34E6" w14:textId="3FB892C9" w:rsidR="008E491C" w:rsidRPr="00822CFF" w:rsidRDefault="008E491C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0D5E93">
              <w:rPr>
                <w:rFonts w:cstheme="minorHAnsi"/>
                <w:b/>
                <w:bCs/>
                <w:sz w:val="21"/>
                <w:szCs w:val="21"/>
                <w:lang w:val="en-US"/>
              </w:rPr>
              <w:t>Daily WHS Checklist</w:t>
            </w:r>
            <w:r>
              <w:rPr>
                <w:rFonts w:cstheme="minorHAnsi"/>
                <w:b/>
                <w:bCs/>
                <w:sz w:val="21"/>
                <w:szCs w:val="21"/>
                <w:lang w:val="en-US"/>
              </w:rPr>
              <w:t xml:space="preserve">.         </w:t>
            </w:r>
            <w:sdt>
              <w:sdtPr>
                <w:rPr>
                  <w:rFonts w:cstheme="minorHAnsi"/>
                  <w:sz w:val="21"/>
                  <w:szCs w:val="21"/>
                  <w:lang w:val="en-US"/>
                </w:rPr>
                <w:id w:val="211301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FF">
                  <w:rPr>
                    <w:rFonts w:ascii="MS Gothic" w:eastAsia="MS Gothic" w:hAnsi="MS Gothic" w:cstheme="minorHAns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822CFF">
              <w:rPr>
                <w:rFonts w:cstheme="minorHAnsi"/>
                <w:sz w:val="21"/>
                <w:szCs w:val="21"/>
                <w:lang w:val="en-US"/>
              </w:rPr>
              <w:t xml:space="preserve"> Completed          </w:t>
            </w:r>
            <w:sdt>
              <w:sdtPr>
                <w:rPr>
                  <w:rFonts w:cstheme="minorHAnsi"/>
                  <w:sz w:val="21"/>
                  <w:szCs w:val="21"/>
                  <w:lang w:val="en-US"/>
                </w:rPr>
                <w:id w:val="189368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FF">
                  <w:rPr>
                    <w:rFonts w:ascii="MS Gothic" w:eastAsia="MS Gothic" w:hAnsi="MS Gothic" w:cstheme="minorHAns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822CFF">
              <w:rPr>
                <w:rFonts w:cstheme="minorHAnsi"/>
                <w:sz w:val="21"/>
                <w:szCs w:val="21"/>
                <w:lang w:val="en-US"/>
              </w:rPr>
              <w:t xml:space="preserve"> Not completed</w:t>
            </w:r>
          </w:p>
          <w:p w14:paraId="29A01AF2" w14:textId="26E40B41" w:rsidR="008E491C" w:rsidRPr="00822CFF" w:rsidRDefault="008E491C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0D5E93">
              <w:rPr>
                <w:rFonts w:cstheme="minorHAnsi"/>
                <w:b/>
                <w:bCs/>
                <w:sz w:val="21"/>
                <w:szCs w:val="21"/>
                <w:lang w:val="en-US"/>
              </w:rPr>
              <w:t>Quarterly WHS Checklist.</w:t>
            </w:r>
            <w:r>
              <w:rPr>
                <w:rFonts w:cstheme="minorHAnsi"/>
                <w:b/>
                <w:bCs/>
                <w:sz w:val="21"/>
                <w:szCs w:val="21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  <w:lang w:val="en-US"/>
                </w:rPr>
                <w:id w:val="179648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FF">
                  <w:rPr>
                    <w:rFonts w:ascii="MS Gothic" w:eastAsia="MS Gothic" w:hAnsi="MS Gothic" w:cstheme="minorHAns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822CFF">
              <w:rPr>
                <w:rFonts w:cstheme="minorHAnsi"/>
                <w:sz w:val="21"/>
                <w:szCs w:val="21"/>
                <w:lang w:val="en-US"/>
              </w:rPr>
              <w:t xml:space="preserve"> Completed          </w:t>
            </w:r>
            <w:sdt>
              <w:sdtPr>
                <w:rPr>
                  <w:rFonts w:cstheme="minorHAnsi"/>
                  <w:sz w:val="21"/>
                  <w:szCs w:val="21"/>
                  <w:lang w:val="en-US"/>
                </w:rPr>
                <w:id w:val="-18835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CFF">
                  <w:rPr>
                    <w:rFonts w:ascii="MS Gothic" w:eastAsia="MS Gothic" w:hAnsi="MS Gothic" w:cstheme="minorHAns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822CFF">
              <w:rPr>
                <w:rFonts w:cstheme="minorHAnsi"/>
                <w:sz w:val="21"/>
                <w:szCs w:val="21"/>
                <w:lang w:val="en-US"/>
              </w:rPr>
              <w:t xml:space="preserve"> Not completed</w:t>
            </w:r>
            <w:r w:rsidR="00447906">
              <w:rPr>
                <w:rFonts w:cstheme="minorHAnsi"/>
                <w:sz w:val="21"/>
                <w:szCs w:val="21"/>
                <w:lang w:val="en-US"/>
              </w:rPr>
              <w:t xml:space="preserve">        </w:t>
            </w:r>
            <w:sdt>
              <w:sdtPr>
                <w:rPr>
                  <w:rFonts w:cstheme="minorHAnsi"/>
                  <w:sz w:val="21"/>
                  <w:szCs w:val="21"/>
                  <w:lang w:val="en-US"/>
                </w:rPr>
                <w:id w:val="-115807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906" w:rsidRPr="00822CFF">
                  <w:rPr>
                    <w:rFonts w:ascii="MS Gothic" w:eastAsia="MS Gothic" w:hAnsi="MS Gothic" w:cstheme="minorHAns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447906" w:rsidRPr="00822CFF">
              <w:rPr>
                <w:rFonts w:cstheme="minorHAnsi"/>
                <w:sz w:val="21"/>
                <w:szCs w:val="21"/>
                <w:lang w:val="en-US"/>
              </w:rPr>
              <w:t xml:space="preserve"> Not </w:t>
            </w:r>
            <w:r w:rsidR="00447906">
              <w:rPr>
                <w:rFonts w:cstheme="minorHAnsi"/>
                <w:sz w:val="21"/>
                <w:szCs w:val="21"/>
                <w:lang w:val="en-US"/>
              </w:rPr>
              <w:t xml:space="preserve">due </w:t>
            </w:r>
          </w:p>
          <w:p w14:paraId="7E368303" w14:textId="41F495A4" w:rsidR="008E491C" w:rsidRDefault="008E491C">
            <w:pPr>
              <w:rPr>
                <w:rFonts w:cstheme="minorHAnsi"/>
                <w:sz w:val="21"/>
                <w:szCs w:val="21"/>
              </w:rPr>
            </w:pPr>
          </w:p>
          <w:p w14:paraId="725D2BD1" w14:textId="7F773E88" w:rsidR="00BD534D" w:rsidRPr="006E5410" w:rsidRDefault="00E3116E" w:rsidP="006E5410">
            <w:pPr>
              <w:pStyle w:val="ListParagraph"/>
              <w:numPr>
                <w:ilvl w:val="0"/>
                <w:numId w:val="5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6E5410">
              <w:rPr>
                <w:rFonts w:cstheme="minorHAnsi"/>
                <w:sz w:val="21"/>
                <w:szCs w:val="21"/>
              </w:rPr>
              <w:t xml:space="preserve">Did the manager and director </w:t>
            </w:r>
            <w:r w:rsidR="003D522E" w:rsidRPr="006E5410">
              <w:rPr>
                <w:rFonts w:cstheme="minorHAnsi"/>
                <w:sz w:val="21"/>
                <w:szCs w:val="21"/>
              </w:rPr>
              <w:t>do a</w:t>
            </w:r>
            <w:r w:rsidR="00C24F31" w:rsidRPr="006E5410">
              <w:rPr>
                <w:rFonts w:cstheme="minorHAnsi"/>
                <w:sz w:val="21"/>
                <w:szCs w:val="21"/>
              </w:rPr>
              <w:t>n</w:t>
            </w:r>
            <w:r w:rsidR="003D522E" w:rsidRPr="006E5410">
              <w:rPr>
                <w:rFonts w:cstheme="minorHAnsi"/>
                <w:sz w:val="21"/>
                <w:szCs w:val="21"/>
              </w:rPr>
              <w:t xml:space="preserve"> inspection of the building and equipment together</w:t>
            </w:r>
            <w:r w:rsidR="00C24F31" w:rsidRPr="006E5410">
              <w:rPr>
                <w:rFonts w:cstheme="minorHAnsi"/>
                <w:sz w:val="21"/>
                <w:szCs w:val="21"/>
              </w:rPr>
              <w:t xml:space="preserve"> and discuss any </w:t>
            </w:r>
            <w:r w:rsidR="00D63712" w:rsidRPr="006E5410">
              <w:rPr>
                <w:rFonts w:cstheme="minorHAnsi"/>
                <w:sz w:val="21"/>
                <w:szCs w:val="21"/>
              </w:rPr>
              <w:t xml:space="preserve">repairs and </w:t>
            </w:r>
            <w:r w:rsidR="00C24F31" w:rsidRPr="006E5410">
              <w:rPr>
                <w:rFonts w:cstheme="minorHAnsi"/>
                <w:sz w:val="21"/>
                <w:szCs w:val="21"/>
              </w:rPr>
              <w:t>maintenance issues</w:t>
            </w:r>
            <w:r w:rsidR="001C1D8B">
              <w:rPr>
                <w:rFonts w:cstheme="minorHAnsi"/>
                <w:sz w:val="21"/>
                <w:szCs w:val="21"/>
              </w:rPr>
              <w:t>?</w:t>
            </w:r>
            <w:r w:rsidR="00BD534D" w:rsidRPr="006E5410">
              <w:rPr>
                <w:rFonts w:cstheme="minorHAnsi"/>
                <w:sz w:val="21"/>
                <w:szCs w:val="21"/>
              </w:rPr>
              <w:t xml:space="preserve">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32386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34D" w:rsidRPr="006E54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D534D" w:rsidRPr="006E5410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64080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34D" w:rsidRPr="006E54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D534D" w:rsidRPr="006E5410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1D2FC4C5" w14:textId="77777777" w:rsidR="00D63712" w:rsidRDefault="00D63712" w:rsidP="00BD534D">
            <w:pPr>
              <w:rPr>
                <w:rFonts w:cstheme="minorHAnsi"/>
                <w:sz w:val="21"/>
                <w:szCs w:val="21"/>
              </w:rPr>
            </w:pPr>
          </w:p>
          <w:p w14:paraId="72A4DCDE" w14:textId="47F97579" w:rsidR="006D51D2" w:rsidRPr="006E5410" w:rsidRDefault="00930C62" w:rsidP="006E5410">
            <w:pPr>
              <w:pStyle w:val="ListParagraph"/>
              <w:numPr>
                <w:ilvl w:val="0"/>
                <w:numId w:val="5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6E5410">
              <w:rPr>
                <w:rFonts w:cstheme="minorHAnsi"/>
                <w:sz w:val="21"/>
                <w:szCs w:val="21"/>
              </w:rPr>
              <w:t>Was there anything that needed fixing or replacing</w:t>
            </w:r>
            <w:r w:rsidR="001C1D8B">
              <w:rPr>
                <w:rFonts w:cstheme="minorHAnsi"/>
                <w:sz w:val="21"/>
                <w:szCs w:val="21"/>
              </w:rPr>
              <w:t>?</w:t>
            </w:r>
            <w:r w:rsidR="009C4798" w:rsidRPr="006E5410">
              <w:rPr>
                <w:rFonts w:cstheme="minorHAnsi"/>
                <w:sz w:val="21"/>
                <w:szCs w:val="21"/>
              </w:rPr>
              <w:t xml:space="preserve"> </w:t>
            </w:r>
            <w:r w:rsidR="00365744" w:rsidRPr="006E5410">
              <w:rPr>
                <w:rFonts w:cstheme="minorHAnsi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71295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744" w:rsidRPr="006E54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65744" w:rsidRPr="006E5410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30824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744" w:rsidRPr="006E54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65744" w:rsidRPr="006E5410">
              <w:rPr>
                <w:rFonts w:cstheme="minorHAnsi"/>
                <w:sz w:val="21"/>
                <w:szCs w:val="21"/>
              </w:rPr>
              <w:t xml:space="preserve">   No  </w:t>
            </w:r>
          </w:p>
          <w:p w14:paraId="4D14A204" w14:textId="2B9862E0" w:rsidR="00930C62" w:rsidRDefault="00930C62" w:rsidP="00BD534D">
            <w:pPr>
              <w:rPr>
                <w:rFonts w:cstheme="minorHAnsi"/>
                <w:sz w:val="21"/>
                <w:szCs w:val="21"/>
              </w:rPr>
            </w:pPr>
          </w:p>
          <w:p w14:paraId="1015E2AD" w14:textId="08C9C5D4" w:rsidR="00930C62" w:rsidRPr="006E5410" w:rsidRDefault="00930C62" w:rsidP="006E5410">
            <w:pPr>
              <w:pStyle w:val="ListParagraph"/>
              <w:numPr>
                <w:ilvl w:val="0"/>
                <w:numId w:val="5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6E5410">
              <w:rPr>
                <w:rFonts w:cstheme="minorHAnsi"/>
                <w:sz w:val="21"/>
                <w:szCs w:val="21"/>
              </w:rPr>
              <w:t xml:space="preserve">Does the service have the resources they need to </w:t>
            </w:r>
            <w:r w:rsidR="00782DB3" w:rsidRPr="006E5410">
              <w:rPr>
                <w:rFonts w:cstheme="minorHAnsi"/>
                <w:sz w:val="21"/>
                <w:szCs w:val="21"/>
              </w:rPr>
              <w:t>deliver the programs they offer</w:t>
            </w:r>
            <w:r w:rsidR="001C1D8B">
              <w:rPr>
                <w:rFonts w:cstheme="minorHAnsi"/>
                <w:sz w:val="21"/>
                <w:szCs w:val="21"/>
              </w:rPr>
              <w:t>?</w:t>
            </w:r>
            <w:r w:rsidR="00782DB3" w:rsidRPr="006E541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87369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DB3" w:rsidRPr="006E54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782DB3" w:rsidRPr="006E5410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0120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DB3" w:rsidRPr="006E54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782DB3" w:rsidRPr="006E5410">
              <w:rPr>
                <w:rFonts w:cstheme="minorHAnsi"/>
                <w:sz w:val="21"/>
                <w:szCs w:val="21"/>
              </w:rPr>
              <w:t xml:space="preserve">   No  </w:t>
            </w:r>
          </w:p>
          <w:p w14:paraId="69A59D4A" w14:textId="7B66D52D" w:rsidR="00F513C6" w:rsidRPr="00F513C6" w:rsidRDefault="00F513C6">
            <w:pPr>
              <w:rPr>
                <w:rFonts w:cstheme="minorHAnsi"/>
                <w:sz w:val="21"/>
                <w:szCs w:val="21"/>
              </w:rPr>
            </w:pPr>
          </w:p>
          <w:p w14:paraId="0C4D06C6" w14:textId="6A532B32" w:rsidR="008E491C" w:rsidRPr="00F86B34" w:rsidRDefault="008E491C" w:rsidP="00F86B34">
            <w:pPr>
              <w:pStyle w:val="ListParagraph"/>
              <w:numPr>
                <w:ilvl w:val="0"/>
                <w:numId w:val="5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F86B34">
              <w:rPr>
                <w:rFonts w:cstheme="minorHAnsi"/>
                <w:sz w:val="21"/>
                <w:szCs w:val="21"/>
              </w:rPr>
              <w:t>What was actioned immediately</w:t>
            </w:r>
            <w:r w:rsidR="001C1D8B">
              <w:rPr>
                <w:rFonts w:cstheme="minorHAnsi"/>
                <w:sz w:val="21"/>
                <w:szCs w:val="21"/>
              </w:rPr>
              <w:t>?</w:t>
            </w:r>
            <w:r w:rsidRPr="00F86B34">
              <w:rPr>
                <w:rFonts w:cstheme="minorHAnsi"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8E491C" w14:paraId="219483BE" w14:textId="77777777" w:rsidTr="00B2448E">
              <w:tc>
                <w:tcPr>
                  <w:tcW w:w="8949" w:type="dxa"/>
                </w:tcPr>
                <w:p w14:paraId="5A07DC75" w14:textId="77777777" w:rsidR="008E491C" w:rsidRDefault="008E491C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1A894929" w14:textId="77777777" w:rsidR="008E491C" w:rsidRDefault="008E491C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74BA13BF" w14:textId="7AA156BB" w:rsidR="008E491C" w:rsidRDefault="008E491C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02099700" w14:textId="77777777" w:rsidR="008E491C" w:rsidRDefault="008E491C">
            <w:pPr>
              <w:rPr>
                <w:rFonts w:cstheme="minorHAnsi"/>
                <w:sz w:val="21"/>
                <w:szCs w:val="21"/>
              </w:rPr>
            </w:pPr>
          </w:p>
          <w:p w14:paraId="5C1EC9DD" w14:textId="34028FC1" w:rsidR="008E491C" w:rsidRPr="00DE1F0C" w:rsidRDefault="008E491C" w:rsidP="002D72E3">
            <w:pPr>
              <w:pStyle w:val="ListParagraph"/>
              <w:numPr>
                <w:ilvl w:val="0"/>
                <w:numId w:val="5"/>
              </w:numPr>
              <w:ind w:left="306"/>
              <w:rPr>
                <w:sz w:val="21"/>
                <w:szCs w:val="21"/>
              </w:rPr>
            </w:pPr>
            <w:r w:rsidRPr="00F86B34">
              <w:rPr>
                <w:sz w:val="21"/>
                <w:szCs w:val="21"/>
              </w:rPr>
              <w:t xml:space="preserve">Were improvement actions required? </w:t>
            </w:r>
            <w:r w:rsidR="00F86B34">
              <w:rPr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854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B3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F86B34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80427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B3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F86B34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4FD09550" w14:textId="77777777" w:rsidR="00DE1F0C" w:rsidRPr="00F86B34" w:rsidRDefault="00DE1F0C" w:rsidP="00DE1F0C">
            <w:pPr>
              <w:pStyle w:val="ListParagraph"/>
              <w:ind w:left="306"/>
              <w:rPr>
                <w:sz w:val="21"/>
                <w:szCs w:val="21"/>
              </w:rPr>
            </w:pPr>
          </w:p>
          <w:p w14:paraId="5D369511" w14:textId="2CEB58C8" w:rsidR="0001114F" w:rsidRPr="00F86B34" w:rsidRDefault="0001114F" w:rsidP="00F86B34">
            <w:pPr>
              <w:pStyle w:val="ListParagraph"/>
              <w:numPr>
                <w:ilvl w:val="0"/>
                <w:numId w:val="5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F86B34">
              <w:rPr>
                <w:rFonts w:cstheme="minorHAnsi"/>
                <w:sz w:val="21"/>
                <w:szCs w:val="21"/>
              </w:rPr>
              <w:t>If Yes document actions</w:t>
            </w:r>
            <w:r w:rsidR="00050EFB">
              <w:rPr>
                <w:rFonts w:cstheme="minorHAnsi"/>
                <w:sz w:val="21"/>
                <w:szCs w:val="21"/>
              </w:rPr>
              <w:t xml:space="preserve"> in [</w:t>
            </w:r>
            <w:r w:rsidR="00050EFB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050EFB" w:rsidRPr="00050EFB">
              <w:rPr>
                <w:rFonts w:cstheme="minorHAnsi"/>
                <w:sz w:val="21"/>
                <w:szCs w:val="21"/>
              </w:rPr>
              <w:t>]</w:t>
            </w:r>
            <w:r w:rsidRPr="00F86B34">
              <w:rPr>
                <w:rFonts w:cstheme="minorHAnsi"/>
                <w:sz w:val="21"/>
                <w:szCs w:val="21"/>
              </w:rPr>
              <w:t>.</w:t>
            </w:r>
            <w:r w:rsidRPr="00F86B3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1F768F88" w14:textId="3884E449" w:rsidR="008E491C" w:rsidRPr="00685836" w:rsidRDefault="008E491C" w:rsidP="002D72E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906" w14:paraId="19197E4E" w14:textId="77777777" w:rsidTr="00F40558">
        <w:tc>
          <w:tcPr>
            <w:tcW w:w="2263" w:type="dxa"/>
          </w:tcPr>
          <w:p w14:paraId="60FE4F97" w14:textId="4DA9020D" w:rsidR="00447906" w:rsidRDefault="00447906" w:rsidP="00447906">
            <w:pPr>
              <w:rPr>
                <w:rFonts w:ascii="Ink Free" w:hAnsi="Ink Free"/>
                <w:noProof/>
                <w:sz w:val="36"/>
                <w:szCs w:val="36"/>
              </w:rPr>
            </w:pPr>
            <w:r>
              <w:rPr>
                <w:rFonts w:ascii="Ink Free" w:hAnsi="Ink Free"/>
                <w:noProof/>
                <w:sz w:val="36"/>
                <w:szCs w:val="36"/>
              </w:rPr>
              <w:drawing>
                <wp:inline distT="0" distB="0" distL="0" distR="0" wp14:anchorId="67C07DF1" wp14:editId="5EAC82DB">
                  <wp:extent cx="578497" cy="578497"/>
                  <wp:effectExtent l="0" t="0" r="0" b="0"/>
                  <wp:docPr id="19" name="Graphic 19" descr="Clipboard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lipboard Checked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94" cy="58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17404EBE" w14:textId="4833E56B" w:rsidR="00447906" w:rsidRPr="00447906" w:rsidRDefault="0044790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Self-audit</w:t>
            </w:r>
            <w:r w:rsidR="000F4FA1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47906" w14:paraId="4FADF4B3" w14:textId="77777777">
        <w:tc>
          <w:tcPr>
            <w:tcW w:w="9351" w:type="dxa"/>
            <w:gridSpan w:val="2"/>
          </w:tcPr>
          <w:p w14:paraId="44BA6965" w14:textId="070801B3" w:rsidR="00447906" w:rsidRPr="00F86B34" w:rsidRDefault="00447906" w:rsidP="00F86B34">
            <w:pPr>
              <w:pStyle w:val="ListParagraph"/>
              <w:numPr>
                <w:ilvl w:val="0"/>
                <w:numId w:val="6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F86B34">
              <w:rPr>
                <w:rFonts w:cstheme="minorHAnsi"/>
                <w:sz w:val="21"/>
                <w:szCs w:val="21"/>
              </w:rPr>
              <w:t xml:space="preserve">The following NQS </w:t>
            </w:r>
            <w:r w:rsidR="00160B0E" w:rsidRPr="00F86B34">
              <w:rPr>
                <w:rFonts w:cstheme="minorHAnsi"/>
                <w:sz w:val="21"/>
                <w:szCs w:val="21"/>
              </w:rPr>
              <w:t xml:space="preserve">or community services standards </w:t>
            </w:r>
            <w:r w:rsidRPr="00F86B34">
              <w:rPr>
                <w:rFonts w:cstheme="minorHAnsi"/>
                <w:sz w:val="21"/>
                <w:szCs w:val="21"/>
              </w:rPr>
              <w:t>self-audits were completed:</w:t>
            </w:r>
          </w:p>
          <w:p w14:paraId="3E6A0F66" w14:textId="77777777" w:rsidR="00447906" w:rsidRDefault="00447906">
            <w:pPr>
              <w:rPr>
                <w:rFonts w:cstheme="minorHAnsi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813"/>
              <w:gridCol w:w="813"/>
              <w:gridCol w:w="813"/>
              <w:gridCol w:w="814"/>
              <w:gridCol w:w="814"/>
              <w:gridCol w:w="814"/>
              <w:gridCol w:w="814"/>
            </w:tblGrid>
            <w:tr w:rsidR="00447906" w14:paraId="133372CC" w14:textId="77777777">
              <w:tc>
                <w:tcPr>
                  <w:tcW w:w="813" w:type="dxa"/>
                </w:tcPr>
                <w:p w14:paraId="05DD8F61" w14:textId="77777777" w:rsidR="00447906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991600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7906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47906">
                    <w:rPr>
                      <w:rFonts w:cstheme="minorHAnsi"/>
                      <w:sz w:val="21"/>
                      <w:szCs w:val="21"/>
                    </w:rPr>
                    <w:t xml:space="preserve"> 1</w:t>
                  </w:r>
                </w:p>
              </w:tc>
              <w:tc>
                <w:tcPr>
                  <w:tcW w:w="813" w:type="dxa"/>
                </w:tcPr>
                <w:p w14:paraId="1FD22F1E" w14:textId="77777777" w:rsidR="00447906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1348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7906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47906">
                    <w:rPr>
                      <w:rFonts w:cstheme="minorHAnsi"/>
                      <w:sz w:val="21"/>
                      <w:szCs w:val="21"/>
                    </w:rPr>
                    <w:t xml:space="preserve">  2</w:t>
                  </w:r>
                </w:p>
              </w:tc>
              <w:tc>
                <w:tcPr>
                  <w:tcW w:w="813" w:type="dxa"/>
                </w:tcPr>
                <w:p w14:paraId="5D66522F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 xml:space="preserve">3 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788206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3" w:type="dxa"/>
                </w:tcPr>
                <w:p w14:paraId="396BCF6F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 xml:space="preserve">4 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094010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4" w:type="dxa"/>
                </w:tcPr>
                <w:p w14:paraId="7801A08D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 xml:space="preserve">5 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975479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4" w:type="dxa"/>
                </w:tcPr>
                <w:p w14:paraId="71792925" w14:textId="77777777" w:rsidR="00447906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20267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7906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47906">
                    <w:rPr>
                      <w:rFonts w:cstheme="minorHAnsi"/>
                      <w:sz w:val="21"/>
                      <w:szCs w:val="21"/>
                    </w:rPr>
                    <w:t xml:space="preserve">  6</w:t>
                  </w:r>
                </w:p>
              </w:tc>
              <w:tc>
                <w:tcPr>
                  <w:tcW w:w="814" w:type="dxa"/>
                </w:tcPr>
                <w:p w14:paraId="502C6E3F" w14:textId="77777777" w:rsidR="00447906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993221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7906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47906">
                    <w:rPr>
                      <w:rFonts w:cstheme="minorHAnsi"/>
                      <w:sz w:val="21"/>
                      <w:szCs w:val="21"/>
                    </w:rPr>
                    <w:t xml:space="preserve">  7</w:t>
                  </w:r>
                </w:p>
              </w:tc>
              <w:tc>
                <w:tcPr>
                  <w:tcW w:w="814" w:type="dxa"/>
                </w:tcPr>
                <w:p w14:paraId="538E3FD3" w14:textId="77777777" w:rsidR="00447906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533499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7906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47906">
                    <w:rPr>
                      <w:rFonts w:cstheme="minorHAnsi"/>
                      <w:sz w:val="21"/>
                      <w:szCs w:val="21"/>
                    </w:rPr>
                    <w:t xml:space="preserve">  All</w:t>
                  </w:r>
                </w:p>
              </w:tc>
            </w:tr>
          </w:tbl>
          <w:p w14:paraId="37C7BA3A" w14:textId="77777777" w:rsidR="00447906" w:rsidRDefault="00447906">
            <w:pPr>
              <w:rPr>
                <w:rFonts w:cstheme="minorHAnsi"/>
                <w:sz w:val="21"/>
                <w:szCs w:val="21"/>
              </w:rPr>
            </w:pPr>
          </w:p>
          <w:p w14:paraId="04400CCE" w14:textId="47C60091" w:rsidR="00447906" w:rsidRPr="00F86B34" w:rsidRDefault="00447906" w:rsidP="00F86B34">
            <w:pPr>
              <w:pStyle w:val="ListParagraph"/>
              <w:numPr>
                <w:ilvl w:val="0"/>
                <w:numId w:val="6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F86B34">
              <w:rPr>
                <w:rFonts w:cstheme="minorHAnsi"/>
                <w:sz w:val="21"/>
                <w:szCs w:val="21"/>
              </w:rPr>
              <w:t>What was actioned immediately</w:t>
            </w:r>
            <w:r w:rsidR="004D6986">
              <w:rPr>
                <w:rFonts w:cstheme="minorHAnsi"/>
                <w:sz w:val="21"/>
                <w:szCs w:val="21"/>
              </w:rPr>
              <w:t>?</w:t>
            </w:r>
            <w:r w:rsidRPr="00F86B34">
              <w:rPr>
                <w:rFonts w:cstheme="minorHAnsi"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447906" w14:paraId="51A3263F" w14:textId="77777777" w:rsidTr="00B2448E">
              <w:tc>
                <w:tcPr>
                  <w:tcW w:w="8949" w:type="dxa"/>
                </w:tcPr>
                <w:p w14:paraId="4F9BEAEC" w14:textId="77777777" w:rsidR="00447906" w:rsidRDefault="00447906" w:rsidP="00F40558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3C923FB7" w14:textId="131CB6C2" w:rsidR="00447906" w:rsidRDefault="00447906" w:rsidP="00F40558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2A8236D1" w14:textId="77777777" w:rsidR="00447906" w:rsidRDefault="00447906" w:rsidP="00F40558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794C4A5" w14:textId="33CB7647" w:rsidR="00447906" w:rsidRPr="00DE1F0C" w:rsidRDefault="00447906" w:rsidP="00F86B34">
            <w:pPr>
              <w:pStyle w:val="ListParagraph"/>
              <w:numPr>
                <w:ilvl w:val="0"/>
                <w:numId w:val="6"/>
              </w:numPr>
              <w:ind w:left="306"/>
              <w:rPr>
                <w:sz w:val="21"/>
                <w:szCs w:val="21"/>
              </w:rPr>
            </w:pPr>
            <w:r w:rsidRPr="00F86B34">
              <w:rPr>
                <w:sz w:val="21"/>
                <w:szCs w:val="21"/>
              </w:rPr>
              <w:t xml:space="preserve">Were improvement actions required?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2045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B3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F86B34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9046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B34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F86B34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7945ED7D" w14:textId="77777777" w:rsidR="00DE1F0C" w:rsidRPr="00F86B34" w:rsidRDefault="00DE1F0C" w:rsidP="00DE1F0C">
            <w:pPr>
              <w:pStyle w:val="ListParagraph"/>
              <w:ind w:left="306"/>
              <w:rPr>
                <w:sz w:val="21"/>
                <w:szCs w:val="21"/>
              </w:rPr>
            </w:pPr>
          </w:p>
          <w:p w14:paraId="10D35A42" w14:textId="3CC255A3" w:rsidR="0001114F" w:rsidRPr="00F86B34" w:rsidRDefault="0001114F" w:rsidP="00F86B34">
            <w:pPr>
              <w:pStyle w:val="ListParagraph"/>
              <w:numPr>
                <w:ilvl w:val="0"/>
                <w:numId w:val="6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F86B34">
              <w:rPr>
                <w:rFonts w:cstheme="minorHAnsi"/>
                <w:sz w:val="21"/>
                <w:szCs w:val="21"/>
              </w:rPr>
              <w:t xml:space="preserve">If </w:t>
            </w:r>
            <w:r w:rsidR="00C07C43">
              <w:rPr>
                <w:rFonts w:cstheme="minorHAnsi"/>
                <w:sz w:val="21"/>
                <w:szCs w:val="21"/>
              </w:rPr>
              <w:t>y</w:t>
            </w:r>
            <w:r w:rsidRPr="00F86B34">
              <w:rPr>
                <w:rFonts w:cstheme="minorHAnsi"/>
                <w:sz w:val="21"/>
                <w:szCs w:val="21"/>
              </w:rPr>
              <w:t>es</w:t>
            </w:r>
            <w:r w:rsidR="00C07C43">
              <w:rPr>
                <w:rFonts w:cstheme="minorHAnsi"/>
                <w:sz w:val="21"/>
                <w:szCs w:val="21"/>
              </w:rPr>
              <w:t>,</w:t>
            </w:r>
            <w:r w:rsidRPr="00F86B34">
              <w:rPr>
                <w:rFonts w:cstheme="minorHAnsi"/>
                <w:sz w:val="21"/>
                <w:szCs w:val="21"/>
              </w:rPr>
              <w:t xml:space="preserve"> document actions in </w:t>
            </w:r>
            <w:r w:rsidR="00050EFB">
              <w:rPr>
                <w:rFonts w:cstheme="minorHAnsi"/>
                <w:sz w:val="21"/>
                <w:szCs w:val="21"/>
              </w:rPr>
              <w:t>[</w:t>
            </w:r>
            <w:r w:rsidR="00050EFB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050EFB" w:rsidRPr="00050EFB">
              <w:rPr>
                <w:rFonts w:cstheme="minorHAnsi"/>
                <w:sz w:val="21"/>
                <w:szCs w:val="21"/>
              </w:rPr>
              <w:t>]</w:t>
            </w:r>
            <w:r w:rsidRPr="00F86B34">
              <w:rPr>
                <w:rFonts w:cstheme="minorHAnsi"/>
                <w:sz w:val="21"/>
                <w:szCs w:val="21"/>
              </w:rPr>
              <w:t>.</w:t>
            </w:r>
            <w:r w:rsidRPr="00F86B3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3B4E8E18" w14:textId="7391F49B" w:rsidR="00684E45" w:rsidRPr="00F40D92" w:rsidRDefault="00684E45" w:rsidP="002D72E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906" w14:paraId="2DB67F3B" w14:textId="77777777" w:rsidTr="00F40558">
        <w:tc>
          <w:tcPr>
            <w:tcW w:w="2263" w:type="dxa"/>
          </w:tcPr>
          <w:p w14:paraId="2B113F50" w14:textId="3F9C022B" w:rsidR="00447906" w:rsidRDefault="00447906">
            <w:pPr>
              <w:rPr>
                <w:rFonts w:ascii="Ink Free" w:hAnsi="Ink Free"/>
                <w:noProof/>
                <w:sz w:val="36"/>
                <w:szCs w:val="36"/>
              </w:rPr>
            </w:pPr>
            <w:r>
              <w:rPr>
                <w:rFonts w:ascii="Ink Free" w:hAnsi="Ink Free"/>
                <w:noProof/>
                <w:sz w:val="36"/>
                <w:szCs w:val="36"/>
              </w:rPr>
              <w:drawing>
                <wp:inline distT="0" distB="0" distL="0" distR="0" wp14:anchorId="5F0C0C2A" wp14:editId="1544762D">
                  <wp:extent cx="438538" cy="438538"/>
                  <wp:effectExtent l="0" t="0" r="0" b="0"/>
                  <wp:docPr id="27" name="Graphic 27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Clipboard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39" cy="44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4FB6AA77" w14:textId="49C5E6CB" w:rsidR="00447906" w:rsidRPr="00447906" w:rsidRDefault="0044790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Feedback </w:t>
            </w:r>
            <w:r w:rsidR="000F4FA1">
              <w:rPr>
                <w:rFonts w:cstheme="minorHAnsi"/>
                <w:b/>
                <w:bCs/>
                <w:noProof/>
                <w:sz w:val="28"/>
                <w:szCs w:val="28"/>
              </w:rPr>
              <w:t>r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eview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47906" w14:paraId="56849F0E" w14:textId="77777777">
        <w:tc>
          <w:tcPr>
            <w:tcW w:w="9351" w:type="dxa"/>
            <w:gridSpan w:val="2"/>
          </w:tcPr>
          <w:p w14:paraId="4E87C1B0" w14:textId="5D6CEB70" w:rsidR="00447906" w:rsidRPr="003307F0" w:rsidRDefault="00504D6A" w:rsidP="003307F0">
            <w:pPr>
              <w:pStyle w:val="ListParagraph"/>
              <w:numPr>
                <w:ilvl w:val="0"/>
                <w:numId w:val="7"/>
              </w:numPr>
              <w:ind w:left="306"/>
              <w:rPr>
                <w:rFonts w:cstheme="minorHAnsi"/>
                <w:noProof/>
                <w:sz w:val="21"/>
                <w:szCs w:val="21"/>
              </w:rPr>
            </w:pPr>
            <w:r w:rsidRPr="003307F0">
              <w:rPr>
                <w:rFonts w:cstheme="minorHAnsi"/>
                <w:noProof/>
                <w:sz w:val="21"/>
                <w:szCs w:val="21"/>
              </w:rPr>
              <w:t>Has the service received any feedback since the last visit</w:t>
            </w:r>
            <w:r w:rsidR="00A17342">
              <w:rPr>
                <w:rFonts w:cstheme="minorHAnsi"/>
                <w:noProof/>
                <w:sz w:val="21"/>
                <w:szCs w:val="21"/>
              </w:rPr>
              <w:t>?</w:t>
            </w:r>
            <w:r w:rsidR="00C07D5E" w:rsidRPr="003307F0">
              <w:rPr>
                <w:rFonts w:cstheme="minorHAnsi"/>
                <w:noProof/>
                <w:sz w:val="21"/>
                <w:szCs w:val="21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6317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D5E" w:rsidRPr="003307F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C07D5E" w:rsidRPr="003307F0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93259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D5E" w:rsidRPr="003307F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C07D5E" w:rsidRPr="003307F0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069381F9" w14:textId="77777777" w:rsidR="00C07D5E" w:rsidRDefault="00C07D5E">
            <w:pPr>
              <w:rPr>
                <w:rFonts w:cstheme="minorHAnsi"/>
                <w:sz w:val="21"/>
                <w:szCs w:val="21"/>
              </w:rPr>
            </w:pPr>
          </w:p>
          <w:p w14:paraId="2EAF0DBB" w14:textId="46C9D332" w:rsidR="00447906" w:rsidRPr="003307F0" w:rsidRDefault="00447906" w:rsidP="003307F0">
            <w:pPr>
              <w:pStyle w:val="ListParagraph"/>
              <w:numPr>
                <w:ilvl w:val="0"/>
                <w:numId w:val="7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>Feedback received: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125"/>
            </w:tblGrid>
            <w:tr w:rsidR="00447906" w14:paraId="24312249" w14:textId="77777777" w:rsidTr="00B2448E">
              <w:tc>
                <w:tcPr>
                  <w:tcW w:w="9125" w:type="dxa"/>
                </w:tcPr>
                <w:p w14:paraId="61FDDB5C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2B48DFBC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319109C9" w14:textId="62D54870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0CAE7A35" w14:textId="77777777" w:rsidR="00447906" w:rsidRDefault="00447906">
            <w:pPr>
              <w:rPr>
                <w:rFonts w:cstheme="minorHAnsi"/>
                <w:sz w:val="21"/>
                <w:szCs w:val="21"/>
              </w:rPr>
            </w:pPr>
          </w:p>
          <w:p w14:paraId="743EF46E" w14:textId="77777777" w:rsidR="00E53745" w:rsidRDefault="00E53745">
            <w:pPr>
              <w:rPr>
                <w:rFonts w:cstheme="minorHAnsi"/>
                <w:sz w:val="21"/>
                <w:szCs w:val="21"/>
              </w:rPr>
            </w:pPr>
          </w:p>
          <w:p w14:paraId="4B35EAF2" w14:textId="4B554F40" w:rsidR="00447906" w:rsidRPr="003307F0" w:rsidRDefault="00447906" w:rsidP="003307F0">
            <w:pPr>
              <w:pStyle w:val="ListParagraph"/>
              <w:numPr>
                <w:ilvl w:val="0"/>
                <w:numId w:val="7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lastRenderedPageBreak/>
              <w:t>What was actioned immediately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091"/>
            </w:tblGrid>
            <w:tr w:rsidR="00447906" w14:paraId="21484C63" w14:textId="77777777" w:rsidTr="00B2448E">
              <w:tc>
                <w:tcPr>
                  <w:tcW w:w="9091" w:type="dxa"/>
                </w:tcPr>
                <w:p w14:paraId="43D22981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398C8DBD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36C0E61A" w14:textId="708F03AA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8D0D81" w14:paraId="07AD7F0E" w14:textId="77777777" w:rsidTr="00B2448E">
              <w:tc>
                <w:tcPr>
                  <w:tcW w:w="9091" w:type="dxa"/>
                </w:tcPr>
                <w:p w14:paraId="48914269" w14:textId="77777777" w:rsidR="008D0D81" w:rsidRDefault="008D0D81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6C7954D0" w14:textId="105C433C" w:rsidR="00447906" w:rsidRPr="008D0D81" w:rsidRDefault="00447906" w:rsidP="003307F0">
            <w:pPr>
              <w:pStyle w:val="ListParagraph"/>
              <w:numPr>
                <w:ilvl w:val="0"/>
                <w:numId w:val="7"/>
              </w:numPr>
              <w:ind w:left="306"/>
              <w:rPr>
                <w:sz w:val="21"/>
                <w:szCs w:val="21"/>
              </w:rPr>
            </w:pPr>
            <w:r w:rsidRPr="003307F0">
              <w:rPr>
                <w:sz w:val="21"/>
                <w:szCs w:val="21"/>
              </w:rPr>
              <w:t xml:space="preserve">Were improvement actions required?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659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3307F0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1732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3307F0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7F422A71" w14:textId="77777777" w:rsidR="008D0D81" w:rsidRPr="003307F0" w:rsidRDefault="008D0D81" w:rsidP="008D0D81">
            <w:pPr>
              <w:pStyle w:val="ListParagraph"/>
              <w:ind w:left="306"/>
              <w:rPr>
                <w:sz w:val="21"/>
                <w:szCs w:val="21"/>
              </w:rPr>
            </w:pPr>
          </w:p>
          <w:p w14:paraId="1E922C14" w14:textId="02A4C7F5" w:rsidR="0001114F" w:rsidRPr="003307F0" w:rsidRDefault="0001114F" w:rsidP="003307F0">
            <w:pPr>
              <w:pStyle w:val="ListParagraph"/>
              <w:numPr>
                <w:ilvl w:val="0"/>
                <w:numId w:val="7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 xml:space="preserve">If </w:t>
            </w:r>
            <w:r w:rsidR="00C07C43">
              <w:rPr>
                <w:rFonts w:cstheme="minorHAnsi"/>
                <w:sz w:val="21"/>
                <w:szCs w:val="21"/>
              </w:rPr>
              <w:t>y</w:t>
            </w:r>
            <w:r w:rsidRPr="003307F0">
              <w:rPr>
                <w:rFonts w:cstheme="minorHAnsi"/>
                <w:sz w:val="21"/>
                <w:szCs w:val="21"/>
              </w:rPr>
              <w:t>es</w:t>
            </w:r>
            <w:r w:rsidR="00C07C43">
              <w:rPr>
                <w:rFonts w:cstheme="minorHAnsi"/>
                <w:sz w:val="21"/>
                <w:szCs w:val="21"/>
              </w:rPr>
              <w:t>,</w:t>
            </w:r>
            <w:r w:rsidRPr="003307F0">
              <w:rPr>
                <w:rFonts w:cstheme="minorHAnsi"/>
                <w:sz w:val="21"/>
                <w:szCs w:val="21"/>
              </w:rPr>
              <w:t xml:space="preserve"> document actions in </w:t>
            </w:r>
            <w:r w:rsidR="008D0D81">
              <w:rPr>
                <w:rFonts w:cstheme="minorHAnsi"/>
                <w:sz w:val="21"/>
                <w:szCs w:val="21"/>
              </w:rPr>
              <w:t>[</w:t>
            </w:r>
            <w:r w:rsidR="008D0D81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8D0D81" w:rsidRPr="008D0D81">
              <w:rPr>
                <w:rFonts w:cstheme="minorHAnsi"/>
                <w:sz w:val="21"/>
                <w:szCs w:val="21"/>
              </w:rPr>
              <w:t>]</w:t>
            </w:r>
            <w:r w:rsidRPr="003307F0">
              <w:rPr>
                <w:rFonts w:cstheme="minorHAnsi"/>
                <w:sz w:val="21"/>
                <w:szCs w:val="21"/>
              </w:rPr>
              <w:t>.</w:t>
            </w:r>
            <w:r w:rsidRPr="003307F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2B90366C" w14:textId="16A37ED8" w:rsidR="00DE1F0C" w:rsidRPr="00F40558" w:rsidRDefault="00DE1F0C" w:rsidP="002D72E3">
            <w:pPr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447906" w14:paraId="57630C15" w14:textId="77777777" w:rsidTr="00F40558">
        <w:tc>
          <w:tcPr>
            <w:tcW w:w="2263" w:type="dxa"/>
          </w:tcPr>
          <w:p w14:paraId="7EF28E23" w14:textId="21A12294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3DB858FD" wp14:editId="21C05234">
                  <wp:extent cx="457200" cy="457200"/>
                  <wp:effectExtent l="0" t="0" r="0" b="0"/>
                  <wp:docPr id="33" name="Graphic 33" descr="Social distanc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3" descr="Social distancing with solid fill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50" cy="45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3A43D584" w14:textId="1F959D72" w:rsidR="00447906" w:rsidRPr="00447906" w:rsidRDefault="00447906">
            <w:pPr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Training </w:t>
            </w:r>
            <w:r w:rsidR="00F37D77">
              <w:rPr>
                <w:rFonts w:cstheme="minorHAnsi"/>
                <w:b/>
                <w:bCs/>
                <w:noProof/>
                <w:sz w:val="28"/>
                <w:szCs w:val="28"/>
              </w:rPr>
              <w:t>p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rovided (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>I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ncl. </w:t>
            </w:r>
            <w:r w:rsidR="00F37D77">
              <w:rPr>
                <w:rFonts w:cstheme="minorHAnsi"/>
                <w:b/>
                <w:bCs/>
                <w:noProof/>
                <w:sz w:val="28"/>
                <w:szCs w:val="28"/>
              </w:rPr>
              <w:t>m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entoring </w:t>
            </w:r>
            <w:r w:rsidR="00F37D77">
              <w:rPr>
                <w:rFonts w:cstheme="minorHAnsi"/>
                <w:b/>
                <w:bCs/>
                <w:noProof/>
                <w:sz w:val="28"/>
                <w:szCs w:val="28"/>
              </w:rPr>
              <w:t>p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sychomotor)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47906" w14:paraId="10FCC4CE" w14:textId="77777777">
        <w:tc>
          <w:tcPr>
            <w:tcW w:w="9351" w:type="dxa"/>
            <w:gridSpan w:val="2"/>
          </w:tcPr>
          <w:p w14:paraId="23961286" w14:textId="77777777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220153DC" w14:textId="5BC3BB93" w:rsidR="00447906" w:rsidRPr="003307F0" w:rsidRDefault="00447906" w:rsidP="003307F0">
            <w:pPr>
              <w:pStyle w:val="ListParagraph"/>
              <w:numPr>
                <w:ilvl w:val="0"/>
                <w:numId w:val="8"/>
              </w:numPr>
              <w:ind w:left="447"/>
              <w:rPr>
                <w:rFonts w:cstheme="minorHAnsi"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>What training was provided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447906" w14:paraId="7D17235E" w14:textId="77777777" w:rsidTr="00B2448E">
              <w:tc>
                <w:tcPr>
                  <w:tcW w:w="8949" w:type="dxa"/>
                </w:tcPr>
                <w:p w14:paraId="608D5A95" w14:textId="77777777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6F4D21D0" w14:textId="29D8E2AB" w:rsidR="00447906" w:rsidRDefault="0044790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7FADA6B" w14:textId="77777777" w:rsidR="00447906" w:rsidRDefault="00447906">
            <w:pPr>
              <w:rPr>
                <w:rFonts w:cstheme="minorHAnsi"/>
                <w:sz w:val="21"/>
                <w:szCs w:val="21"/>
              </w:rPr>
            </w:pPr>
          </w:p>
          <w:p w14:paraId="58F6EF2B" w14:textId="49E7E6DA" w:rsidR="00447906" w:rsidRPr="00DB11EF" w:rsidRDefault="00447906" w:rsidP="003307F0">
            <w:pPr>
              <w:pStyle w:val="ListParagraph"/>
              <w:numPr>
                <w:ilvl w:val="0"/>
                <w:numId w:val="8"/>
              </w:numPr>
              <w:ind w:left="447"/>
              <w:rPr>
                <w:sz w:val="21"/>
                <w:szCs w:val="21"/>
              </w:rPr>
            </w:pPr>
            <w:r w:rsidRPr="003307F0">
              <w:rPr>
                <w:sz w:val="21"/>
                <w:szCs w:val="21"/>
              </w:rPr>
              <w:t xml:space="preserve">Were improvement actions required?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34614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3307F0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76591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3307F0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479C90D8" w14:textId="77777777" w:rsidR="00DB11EF" w:rsidRPr="003307F0" w:rsidRDefault="00DB11EF" w:rsidP="00DB11EF">
            <w:pPr>
              <w:pStyle w:val="ListParagraph"/>
              <w:ind w:left="447"/>
              <w:rPr>
                <w:sz w:val="21"/>
                <w:szCs w:val="21"/>
              </w:rPr>
            </w:pPr>
          </w:p>
          <w:p w14:paraId="504D3CA5" w14:textId="690F6078" w:rsidR="0001114F" w:rsidRPr="003307F0" w:rsidRDefault="0001114F" w:rsidP="003307F0">
            <w:pPr>
              <w:pStyle w:val="ListParagraph"/>
              <w:numPr>
                <w:ilvl w:val="0"/>
                <w:numId w:val="8"/>
              </w:numPr>
              <w:ind w:left="447"/>
              <w:rPr>
                <w:rFonts w:cstheme="minorHAnsi"/>
                <w:b/>
                <w:bCs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 xml:space="preserve">If </w:t>
            </w:r>
            <w:r w:rsidR="009B430B" w:rsidRPr="003307F0">
              <w:rPr>
                <w:rFonts w:cstheme="minorHAnsi"/>
                <w:sz w:val="21"/>
                <w:szCs w:val="21"/>
              </w:rPr>
              <w:t>yes</w:t>
            </w:r>
            <w:r w:rsidR="009B430B">
              <w:rPr>
                <w:rFonts w:cstheme="minorHAnsi"/>
                <w:sz w:val="21"/>
                <w:szCs w:val="21"/>
              </w:rPr>
              <w:t>,</w:t>
            </w:r>
            <w:r w:rsidRPr="003307F0">
              <w:rPr>
                <w:rFonts w:cstheme="minorHAnsi"/>
                <w:sz w:val="21"/>
                <w:szCs w:val="21"/>
              </w:rPr>
              <w:t xml:space="preserve"> document actions in </w:t>
            </w:r>
            <w:r w:rsidR="008D0D81">
              <w:rPr>
                <w:rFonts w:cstheme="minorHAnsi"/>
                <w:sz w:val="21"/>
                <w:szCs w:val="21"/>
              </w:rPr>
              <w:t>[</w:t>
            </w:r>
            <w:r w:rsidR="008D0D81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8D0D81">
              <w:rPr>
                <w:rFonts w:cstheme="minorHAnsi"/>
                <w:sz w:val="21"/>
                <w:szCs w:val="21"/>
              </w:rPr>
              <w:t>]</w:t>
            </w:r>
            <w:r w:rsidRPr="003307F0">
              <w:rPr>
                <w:rFonts w:cstheme="minorHAnsi"/>
                <w:sz w:val="21"/>
                <w:szCs w:val="21"/>
              </w:rPr>
              <w:t>.</w:t>
            </w:r>
            <w:r w:rsidRPr="003307F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3D94D002" w14:textId="5A2D5B6A" w:rsidR="00A34D09" w:rsidRDefault="00A34D09" w:rsidP="002D72E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906" w14:paraId="71DBA241" w14:textId="77777777" w:rsidTr="00F40558">
        <w:tc>
          <w:tcPr>
            <w:tcW w:w="2263" w:type="dxa"/>
          </w:tcPr>
          <w:p w14:paraId="7B49342A" w14:textId="63CE6814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088" w:type="dxa"/>
          </w:tcPr>
          <w:p w14:paraId="42632DAA" w14:textId="28125EDF" w:rsidR="00447906" w:rsidRPr="00243946" w:rsidRDefault="00447906" w:rsidP="00243946">
            <w:pPr>
              <w:jc w:val="center"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447906" w14:paraId="7BF08897" w14:textId="77777777">
        <w:tc>
          <w:tcPr>
            <w:tcW w:w="9351" w:type="dxa"/>
            <w:gridSpan w:val="2"/>
          </w:tcPr>
          <w:p w14:paraId="50663448" w14:textId="69D30942" w:rsidR="00A34D09" w:rsidRPr="007963E3" w:rsidRDefault="00A34D09" w:rsidP="002D72E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906" w14:paraId="66F71678" w14:textId="77777777" w:rsidTr="00F40558">
        <w:tc>
          <w:tcPr>
            <w:tcW w:w="2263" w:type="dxa"/>
          </w:tcPr>
          <w:p w14:paraId="2BD35BFF" w14:textId="38491782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717B934" wp14:editId="1428FE13">
                  <wp:extent cx="541175" cy="541175"/>
                  <wp:effectExtent l="0" t="0" r="0" b="0"/>
                  <wp:docPr id="31" name="Graphic 31" descr="Clapper 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Clapper board with solid fill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80" cy="5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667D10B6" w14:textId="5AA1110F" w:rsidR="00447906" w:rsidRPr="00447906" w:rsidRDefault="0044790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Actions completed on site with directo</w:t>
            </w:r>
            <w:r w:rsidR="009568FE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r, 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educational leader</w:t>
            </w:r>
            <w:r w:rsidR="00952099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(as applicable)</w:t>
            </w:r>
            <w:r w:rsidR="009568FE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or manager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47906" w14:paraId="3705D7BD" w14:textId="77777777">
        <w:tc>
          <w:tcPr>
            <w:tcW w:w="9351" w:type="dxa"/>
            <w:gridSpan w:val="2"/>
          </w:tcPr>
          <w:p w14:paraId="10178792" w14:textId="77777777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51B45CF1" w14:textId="63BE1BA7" w:rsidR="00447906" w:rsidRPr="0095046E" w:rsidRDefault="00447906">
            <w:pPr>
              <w:rPr>
                <w:rFonts w:cstheme="minorHAnsi"/>
                <w:sz w:val="21"/>
                <w:szCs w:val="21"/>
              </w:rPr>
            </w:pPr>
            <w:r w:rsidRPr="0095046E">
              <w:rPr>
                <w:rFonts w:cstheme="minorHAnsi"/>
                <w:sz w:val="21"/>
                <w:szCs w:val="21"/>
              </w:rPr>
              <w:t>What other actions were completed onsite during visit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125"/>
            </w:tblGrid>
            <w:tr w:rsidR="00B2448E" w14:paraId="1BF50F33" w14:textId="77777777" w:rsidTr="00B2448E">
              <w:tc>
                <w:tcPr>
                  <w:tcW w:w="9125" w:type="dxa"/>
                </w:tcPr>
                <w:p w14:paraId="12967C25" w14:textId="77777777" w:rsidR="00B2448E" w:rsidRDefault="00B2448E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7917AA81" w14:textId="70875360" w:rsidR="00B2448E" w:rsidRDefault="00B2448E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0F5E7D9E" w14:textId="3F235495" w:rsidR="00447906" w:rsidRPr="000B7416" w:rsidRDefault="00B2448E">
            <w:pPr>
              <w:rPr>
                <w:rFonts w:cstheme="minorHAnsi"/>
                <w:sz w:val="21"/>
                <w:szCs w:val="21"/>
              </w:rPr>
            </w:pPr>
            <w:r w:rsidRPr="00B2448E">
              <w:rPr>
                <w:rFonts w:cstheme="minorHAnsi"/>
                <w:color w:val="FFFFFF" w:themeColor="background1"/>
                <w:sz w:val="21"/>
                <w:szCs w:val="21"/>
              </w:rPr>
              <w:t>X</w:t>
            </w:r>
          </w:p>
        </w:tc>
      </w:tr>
      <w:tr w:rsidR="00447906" w14:paraId="3E97334B" w14:textId="77777777" w:rsidTr="00F40558">
        <w:tc>
          <w:tcPr>
            <w:tcW w:w="2263" w:type="dxa"/>
          </w:tcPr>
          <w:p w14:paraId="4C3B1D92" w14:textId="590907E6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A80DB6B" wp14:editId="4C6E820B">
                  <wp:extent cx="513184" cy="513184"/>
                  <wp:effectExtent l="0" t="0" r="0" b="1270"/>
                  <wp:docPr id="10" name="Graphic 10" descr="Clipboard All Crosse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lipboard All Crosses outline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69" cy="51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12EA38F1" w14:textId="3A1BE15A" w:rsidR="00447906" w:rsidRPr="00447906" w:rsidRDefault="0044790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Tasks not completed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47906" w14:paraId="3A5BDCAE" w14:textId="77777777">
        <w:tc>
          <w:tcPr>
            <w:tcW w:w="9351" w:type="dxa"/>
            <w:gridSpan w:val="2"/>
          </w:tcPr>
          <w:p w14:paraId="5857DFE6" w14:textId="77777777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34C722A3" w14:textId="5272A1F2" w:rsidR="00447906" w:rsidRPr="003307F0" w:rsidRDefault="00447906" w:rsidP="003307F0">
            <w:pPr>
              <w:pStyle w:val="ListParagraph"/>
              <w:numPr>
                <w:ilvl w:val="0"/>
                <w:numId w:val="9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>What manager support tasks did not get completed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447906" w14:paraId="728597EE" w14:textId="77777777" w:rsidTr="00B2448E">
              <w:tc>
                <w:tcPr>
                  <w:tcW w:w="8949" w:type="dxa"/>
                </w:tcPr>
                <w:p w14:paraId="69773C30" w14:textId="77777777" w:rsidR="00447906" w:rsidRDefault="0044790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301A0D86" w14:textId="1E4CFEC4" w:rsidR="00447906" w:rsidRDefault="0044790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07A7A5FF" w14:textId="77777777" w:rsidR="00447906" w:rsidRDefault="0044790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4597D27F" w14:textId="4382C065" w:rsidR="00447906" w:rsidRPr="003307F0" w:rsidRDefault="00447906" w:rsidP="003307F0">
            <w:pPr>
              <w:pStyle w:val="ListParagraph"/>
              <w:numPr>
                <w:ilvl w:val="0"/>
                <w:numId w:val="9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>Why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447906" w14:paraId="10B96E1F" w14:textId="77777777" w:rsidTr="00B2448E">
              <w:tc>
                <w:tcPr>
                  <w:tcW w:w="8949" w:type="dxa"/>
                </w:tcPr>
                <w:p w14:paraId="783D950D" w14:textId="77777777" w:rsidR="00447906" w:rsidRDefault="0044790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307B996B" w14:textId="1C2CA834" w:rsidR="00447906" w:rsidRDefault="0044790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18D56E38" w14:textId="77777777" w:rsidR="00447906" w:rsidRDefault="0044790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48305871" w14:textId="77777777" w:rsidR="00E53745" w:rsidRDefault="00E53745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689AB11E" w14:textId="77777777" w:rsidR="00E53745" w:rsidRDefault="00E53745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6BBBC8E6" w14:textId="77777777" w:rsidR="00E53745" w:rsidRDefault="00E53745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4EF223FF" w14:textId="77777777" w:rsidR="00447906" w:rsidRPr="00B9479C" w:rsidRDefault="0044790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906" w14:paraId="6F8D7F9A" w14:textId="77777777" w:rsidTr="00F40558">
        <w:tc>
          <w:tcPr>
            <w:tcW w:w="2263" w:type="dxa"/>
          </w:tcPr>
          <w:p w14:paraId="3973D2A9" w14:textId="5422F262" w:rsidR="00447906" w:rsidRPr="00E6693E" w:rsidRDefault="00447906">
            <w:pPr>
              <w:jc w:val="both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5BB96A99" wp14:editId="733B56FB">
                  <wp:extent cx="578498" cy="578498"/>
                  <wp:effectExtent l="0" t="0" r="0" b="0"/>
                  <wp:docPr id="3" name="Graphic 3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us with solid fill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58" cy="58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6E3D9982" w14:textId="316CD003" w:rsidR="00447906" w:rsidRPr="00447906" w:rsidRDefault="00447906" w:rsidP="00447906">
            <w:pPr>
              <w:jc w:val="both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Transporting 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>c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hildren</w:t>
            </w:r>
            <w:r w:rsidR="0024394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2B657D87" w14:textId="65711202" w:rsidR="00447906" w:rsidRDefault="00447906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Services that used vehicles to transport children this month only.</w:t>
            </w:r>
          </w:p>
        </w:tc>
      </w:tr>
      <w:tr w:rsidR="00447906" w14:paraId="28C65A58" w14:textId="77777777">
        <w:tc>
          <w:tcPr>
            <w:tcW w:w="9351" w:type="dxa"/>
            <w:gridSpan w:val="2"/>
          </w:tcPr>
          <w:p w14:paraId="6E9ED907" w14:textId="77777777" w:rsidR="00447906" w:rsidRDefault="004479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13E72D70" w14:textId="664A517F" w:rsidR="00447906" w:rsidRPr="003307F0" w:rsidRDefault="00447906" w:rsidP="003307F0">
            <w:pPr>
              <w:pStyle w:val="ListParagraph"/>
              <w:numPr>
                <w:ilvl w:val="0"/>
                <w:numId w:val="10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>Did the service transport children in a vehicle since the last visit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  <w:r w:rsidRPr="003307F0">
              <w:rPr>
                <w:rFonts w:cstheme="minorHAnsi"/>
                <w:b/>
                <w:bCs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-19483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Pr="003307F0">
              <w:rPr>
                <w:rFonts w:ascii="Calibri" w:hAnsi="Calibri" w:cs="Calibri"/>
                <w:color w:val="000000"/>
                <w:lang w:val="en-US"/>
              </w:rPr>
              <w:t xml:space="preserve"> Yes 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-6768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Pr="003307F0">
              <w:rPr>
                <w:rFonts w:ascii="Calibri" w:hAnsi="Calibri" w:cs="Calibri"/>
                <w:color w:val="000000"/>
                <w:lang w:val="en-US"/>
              </w:rPr>
              <w:t xml:space="preserve">  No</w:t>
            </w:r>
            <w:r w:rsidR="00FC787D" w:rsidRPr="003307F0">
              <w:rPr>
                <w:rFonts w:ascii="Calibri" w:hAnsi="Calibri" w:cs="Calibri"/>
                <w:color w:val="000000"/>
                <w:lang w:val="en-US"/>
              </w:rPr>
              <w:t xml:space="preserve"> 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-15617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87D"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="00FC787D" w:rsidRPr="003307F0">
              <w:rPr>
                <w:rFonts w:ascii="Calibri" w:hAnsi="Calibri" w:cs="Calibri"/>
                <w:color w:val="000000"/>
                <w:lang w:val="en-US"/>
              </w:rPr>
              <w:t xml:space="preserve">  N/A</w:t>
            </w:r>
          </w:p>
          <w:p w14:paraId="26C6D158" w14:textId="77777777" w:rsidR="00447906" w:rsidRDefault="0044790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77A0D46C" w14:textId="52670F8C" w:rsidR="00447906" w:rsidRPr="003307F0" w:rsidRDefault="00447906" w:rsidP="003307F0">
            <w:pPr>
              <w:pStyle w:val="ListParagraph"/>
              <w:numPr>
                <w:ilvl w:val="0"/>
                <w:numId w:val="10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>If yes, have you watched the videos to check that the bus checks are being done at the required standard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  <w:r w:rsidRPr="003307F0">
              <w:rPr>
                <w:rFonts w:cstheme="minorHAnsi"/>
                <w:sz w:val="21"/>
                <w:szCs w:val="21"/>
              </w:rPr>
              <w:t xml:space="preserve">  </w:t>
            </w:r>
            <w:r w:rsidRPr="003307F0">
              <w:rPr>
                <w:rFonts w:cstheme="minorHAnsi"/>
                <w:b/>
                <w:bCs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12260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Pr="003307F0">
              <w:rPr>
                <w:rFonts w:ascii="Calibri" w:hAnsi="Calibri" w:cs="Calibri"/>
                <w:color w:val="000000"/>
                <w:lang w:val="en-US"/>
              </w:rPr>
              <w:t xml:space="preserve"> Yes 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4127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Pr="003307F0">
              <w:rPr>
                <w:rFonts w:ascii="Calibri" w:hAnsi="Calibri" w:cs="Calibri"/>
                <w:color w:val="000000"/>
                <w:lang w:val="en-US"/>
              </w:rPr>
              <w:t xml:space="preserve">  No</w:t>
            </w:r>
          </w:p>
          <w:p w14:paraId="70023B14" w14:textId="77777777" w:rsidR="00447906" w:rsidRDefault="0044790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20A1543F" w14:textId="75DED016" w:rsidR="00447906" w:rsidRDefault="00447906" w:rsidP="003307F0">
            <w:pPr>
              <w:pStyle w:val="ListParagraph"/>
              <w:numPr>
                <w:ilvl w:val="0"/>
                <w:numId w:val="10"/>
              </w:numPr>
              <w:ind w:left="306"/>
              <w:rPr>
                <w:rFonts w:ascii="Calibri" w:hAnsi="Calibri" w:cs="Calibri"/>
                <w:color w:val="000000"/>
                <w:lang w:val="en-US"/>
              </w:rPr>
            </w:pPr>
            <w:r w:rsidRPr="003307F0">
              <w:rPr>
                <w:rFonts w:cstheme="minorHAnsi"/>
                <w:sz w:val="21"/>
                <w:szCs w:val="21"/>
              </w:rPr>
              <w:t>Is there anything needing improvement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  <w:r w:rsidRPr="003307F0">
              <w:rPr>
                <w:rFonts w:cstheme="minorHAnsi"/>
                <w:b/>
                <w:bCs/>
                <w:sz w:val="21"/>
                <w:szCs w:val="21"/>
              </w:rPr>
              <w:t xml:space="preserve"> 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119457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Pr="003307F0">
              <w:rPr>
                <w:rFonts w:ascii="Calibri" w:hAnsi="Calibri" w:cs="Calibri"/>
                <w:color w:val="000000"/>
                <w:lang w:val="en-US"/>
              </w:rPr>
              <w:t xml:space="preserve"> Yes 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-8088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Pr="003307F0">
              <w:rPr>
                <w:rFonts w:ascii="Calibri" w:hAnsi="Calibri" w:cs="Calibri"/>
                <w:color w:val="000000"/>
                <w:lang w:val="en-US"/>
              </w:rPr>
              <w:t xml:space="preserve">  No</w:t>
            </w:r>
          </w:p>
          <w:p w14:paraId="7E797D89" w14:textId="77777777" w:rsidR="00CE0D9C" w:rsidRPr="00CE0D9C" w:rsidRDefault="00CE0D9C" w:rsidP="00CE0D9C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2B925B53" w14:textId="79956C1D" w:rsidR="00447906" w:rsidRDefault="009D09EC" w:rsidP="00C603F3">
            <w:pPr>
              <w:pStyle w:val="ListParagraph"/>
              <w:numPr>
                <w:ilvl w:val="0"/>
                <w:numId w:val="10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3307F0">
              <w:rPr>
                <w:rFonts w:cstheme="minorHAnsi"/>
                <w:sz w:val="21"/>
                <w:szCs w:val="21"/>
              </w:rPr>
              <w:t xml:space="preserve">If Yes document </w:t>
            </w:r>
            <w:r w:rsidRPr="007A6EF2">
              <w:rPr>
                <w:rFonts w:cstheme="minorHAnsi"/>
                <w:sz w:val="21"/>
                <w:szCs w:val="21"/>
              </w:rPr>
              <w:t xml:space="preserve">actions in </w:t>
            </w:r>
            <w:r w:rsidR="009D259B">
              <w:rPr>
                <w:rFonts w:cstheme="minorHAnsi"/>
                <w:sz w:val="21"/>
                <w:szCs w:val="21"/>
              </w:rPr>
              <w:t>[</w:t>
            </w:r>
            <w:r w:rsidR="009D259B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9D259B">
              <w:rPr>
                <w:rFonts w:cstheme="minorHAnsi"/>
                <w:sz w:val="21"/>
                <w:szCs w:val="21"/>
              </w:rPr>
              <w:t>]</w:t>
            </w:r>
            <w:r w:rsidRPr="003307F0">
              <w:rPr>
                <w:rFonts w:cstheme="minorHAnsi"/>
                <w:sz w:val="21"/>
                <w:szCs w:val="21"/>
              </w:rPr>
              <w:t>.</w:t>
            </w:r>
            <w:r w:rsidRPr="003307F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6141F" w:rsidRPr="00447906" w14:paraId="3EFA5620" w14:textId="77777777">
        <w:tc>
          <w:tcPr>
            <w:tcW w:w="2263" w:type="dxa"/>
          </w:tcPr>
          <w:p w14:paraId="40463188" w14:textId="77777777" w:rsidR="0046141F" w:rsidRDefault="0046141F">
            <w:pPr>
              <w:jc w:val="both"/>
              <w:rPr>
                <w:rFonts w:ascii="Ink Free" w:hAnsi="Ink Free"/>
                <w:noProof/>
                <w:sz w:val="36"/>
                <w:szCs w:val="36"/>
              </w:rPr>
            </w:pPr>
            <w:r>
              <w:rPr>
                <w:rFonts w:ascii="Ink Free" w:hAnsi="Ink Free"/>
                <w:noProof/>
                <w:sz w:val="36"/>
                <w:szCs w:val="36"/>
              </w:rPr>
              <w:drawing>
                <wp:inline distT="0" distB="0" distL="0" distR="0" wp14:anchorId="0E4A87FC" wp14:editId="5C4F7DC0">
                  <wp:extent cx="503853" cy="503853"/>
                  <wp:effectExtent l="0" t="0" r="0" b="0"/>
                  <wp:docPr id="28" name="Graphic 28" descr="Board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Boardroom with solid fill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6" cy="5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5FE71415" w14:textId="3674CE52" w:rsidR="0046141F" w:rsidRPr="00447906" w:rsidRDefault="0046141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EL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m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eeting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46141F" w:rsidRPr="00D5411F" w14:paraId="15BBC3CD" w14:textId="77777777">
        <w:tc>
          <w:tcPr>
            <w:tcW w:w="9351" w:type="dxa"/>
            <w:gridSpan w:val="2"/>
          </w:tcPr>
          <w:p w14:paraId="24C6E411" w14:textId="3C9F789C" w:rsidR="0046141F" w:rsidRPr="003307F0" w:rsidRDefault="003307F0">
            <w:pPr>
              <w:jc w:val="both"/>
              <w:rPr>
                <w:rFonts w:ascii="Ink Free" w:hAnsi="Ink Free"/>
                <w:noProof/>
                <w:sz w:val="20"/>
                <w:szCs w:val="20"/>
              </w:rPr>
            </w:pPr>
            <w:r w:rsidRPr="003307F0">
              <w:rPr>
                <w:rFonts w:ascii="Ink Free" w:hAnsi="Ink Free"/>
                <w:noProof/>
                <w:sz w:val="20"/>
                <w:szCs w:val="20"/>
              </w:rPr>
              <w:t xml:space="preserve"> </w:t>
            </w:r>
          </w:p>
          <w:p w14:paraId="7D281CDD" w14:textId="74981996" w:rsidR="0046141F" w:rsidRPr="003307F0" w:rsidRDefault="009B430B" w:rsidP="003307F0">
            <w:pPr>
              <w:pStyle w:val="ListParagraph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Was t</w:t>
            </w:r>
            <w:r w:rsidR="0046141F" w:rsidRPr="003307F0">
              <w:rPr>
                <w:rFonts w:ascii="Calibri" w:hAnsi="Calibri" w:cs="Calibri"/>
                <w:color w:val="000000"/>
                <w:lang w:val="en-US"/>
              </w:rPr>
              <w:t>he Educational Leaders Quality Support Schedul</w:t>
            </w:r>
            <w:r>
              <w:rPr>
                <w:rFonts w:ascii="Calibri" w:hAnsi="Calibri" w:cs="Calibri"/>
                <w:color w:val="000000"/>
                <w:lang w:val="en-US"/>
              </w:rPr>
              <w:t>e</w:t>
            </w:r>
            <w:r w:rsidR="0046141F" w:rsidRPr="003307F0">
              <w:rPr>
                <w:rFonts w:ascii="Calibri" w:hAnsi="Calibri" w:cs="Calibri"/>
                <w:color w:val="000000"/>
                <w:lang w:val="en-US"/>
              </w:rPr>
              <w:t xml:space="preserve"> checked</w:t>
            </w:r>
            <w:r>
              <w:rPr>
                <w:rFonts w:ascii="Calibri" w:hAnsi="Calibri" w:cs="Calibri"/>
                <w:color w:val="000000"/>
                <w:lang w:val="en-US"/>
              </w:rPr>
              <w:t>?</w:t>
            </w:r>
            <w:r w:rsidR="0046141F" w:rsidRPr="003307F0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-122900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41F"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="0046141F" w:rsidRPr="003307F0">
              <w:rPr>
                <w:rFonts w:ascii="Calibri" w:hAnsi="Calibri" w:cs="Calibri"/>
                <w:color w:val="000000"/>
                <w:lang w:val="en-US"/>
              </w:rPr>
              <w:t xml:space="preserve"> Yes        </w:t>
            </w:r>
            <w:sdt>
              <w:sdtPr>
                <w:rPr>
                  <w:rFonts w:ascii="MS Gothic" w:eastAsia="MS Gothic" w:hAnsi="MS Gothic" w:cs="Calibri"/>
                  <w:color w:val="000000"/>
                  <w:lang w:val="en-US"/>
                </w:rPr>
                <w:id w:val="2893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41F" w:rsidRPr="003307F0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="0046141F" w:rsidRPr="003307F0">
              <w:rPr>
                <w:rFonts w:ascii="Calibri" w:hAnsi="Calibri" w:cs="Calibri"/>
                <w:color w:val="000000"/>
                <w:lang w:val="en-US"/>
              </w:rPr>
              <w:t xml:space="preserve">  No</w:t>
            </w:r>
          </w:p>
          <w:p w14:paraId="06E84F70" w14:textId="77777777" w:rsidR="0046141F" w:rsidRDefault="0046141F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  <w:p w14:paraId="193C26A0" w14:textId="65124B15" w:rsidR="0046141F" w:rsidRPr="00B25DBF" w:rsidRDefault="0046141F" w:rsidP="00B25DBF">
            <w:pPr>
              <w:pStyle w:val="ListParagraph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25DBF">
              <w:rPr>
                <w:rFonts w:ascii="Calibri" w:hAnsi="Calibri" w:cs="Calibri"/>
                <w:b/>
                <w:bCs/>
                <w:color w:val="000000"/>
                <w:lang w:val="en-US"/>
              </w:rPr>
              <w:t>Self-Audit Manual</w:t>
            </w:r>
          </w:p>
          <w:p w14:paraId="33A27EAD" w14:textId="378BD6E6" w:rsidR="0046141F" w:rsidRPr="007D0D67" w:rsidRDefault="0046141F">
            <w:pPr>
              <w:rPr>
                <w:rFonts w:cstheme="minorHAnsi"/>
                <w:sz w:val="21"/>
                <w:szCs w:val="21"/>
              </w:rPr>
            </w:pPr>
            <w:r w:rsidRPr="007D0D67">
              <w:rPr>
                <w:rFonts w:cstheme="minorHAnsi"/>
                <w:sz w:val="21"/>
                <w:szCs w:val="21"/>
              </w:rPr>
              <w:t>What was actioned immediately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  <w:r w:rsidRPr="007D0D67">
              <w:rPr>
                <w:rFonts w:cstheme="minorHAnsi"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091"/>
            </w:tblGrid>
            <w:tr w:rsidR="0046141F" w14:paraId="67BE6B4B" w14:textId="77777777">
              <w:tc>
                <w:tcPr>
                  <w:tcW w:w="9091" w:type="dxa"/>
                </w:tcPr>
                <w:p w14:paraId="7BE26F50" w14:textId="77777777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  <w:p w14:paraId="6810CE12" w14:textId="77777777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0F270586" w14:textId="67CBCBC9" w:rsidR="0046141F" w:rsidRPr="00F53351" w:rsidRDefault="0046141F" w:rsidP="00B25DBF">
            <w:pPr>
              <w:pStyle w:val="ListParagraph"/>
              <w:numPr>
                <w:ilvl w:val="0"/>
                <w:numId w:val="11"/>
              </w:numPr>
              <w:ind w:left="306"/>
              <w:rPr>
                <w:sz w:val="21"/>
                <w:szCs w:val="21"/>
              </w:rPr>
            </w:pPr>
            <w:r w:rsidRPr="00B25DBF">
              <w:rPr>
                <w:sz w:val="21"/>
                <w:szCs w:val="21"/>
              </w:rPr>
              <w:t xml:space="preserve">Were improvement actions required?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3015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DBF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B25DBF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44334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DBF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B25DBF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61C199B4" w14:textId="77777777" w:rsidR="00F53351" w:rsidRPr="00B25DBF" w:rsidRDefault="00F53351" w:rsidP="00F53351">
            <w:pPr>
              <w:pStyle w:val="ListParagraph"/>
              <w:ind w:left="306"/>
              <w:rPr>
                <w:sz w:val="21"/>
                <w:szCs w:val="21"/>
              </w:rPr>
            </w:pPr>
          </w:p>
          <w:p w14:paraId="442D37A0" w14:textId="64CFC020" w:rsidR="0046141F" w:rsidRPr="00E049E5" w:rsidRDefault="009D09EC">
            <w:pPr>
              <w:pStyle w:val="ListParagraph"/>
              <w:numPr>
                <w:ilvl w:val="0"/>
                <w:numId w:val="11"/>
              </w:numPr>
              <w:ind w:left="306"/>
              <w:rPr>
                <w:rFonts w:cstheme="minorHAnsi"/>
                <w:b/>
                <w:sz w:val="21"/>
                <w:szCs w:val="21"/>
              </w:rPr>
            </w:pPr>
            <w:r w:rsidRPr="00B25DBF">
              <w:rPr>
                <w:rFonts w:cstheme="minorHAnsi"/>
                <w:sz w:val="21"/>
                <w:szCs w:val="21"/>
              </w:rPr>
              <w:t xml:space="preserve">If Yes document actions in </w:t>
            </w:r>
            <w:r w:rsidR="00F53351">
              <w:rPr>
                <w:rFonts w:cstheme="minorHAnsi"/>
                <w:sz w:val="21"/>
                <w:szCs w:val="21"/>
              </w:rPr>
              <w:t>[</w:t>
            </w:r>
            <w:r w:rsidR="00F53351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F53351">
              <w:rPr>
                <w:rFonts w:cstheme="minorHAnsi"/>
                <w:sz w:val="21"/>
                <w:szCs w:val="21"/>
              </w:rPr>
              <w:t>]</w:t>
            </w:r>
          </w:p>
        </w:tc>
      </w:tr>
      <w:tr w:rsidR="0046141F" w:rsidRPr="00447906" w14:paraId="3AB39036" w14:textId="77777777">
        <w:tc>
          <w:tcPr>
            <w:tcW w:w="2263" w:type="dxa"/>
          </w:tcPr>
          <w:p w14:paraId="5F535EAC" w14:textId="77777777" w:rsidR="0046141F" w:rsidRDefault="0046141F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0981938" wp14:editId="160C7DD2">
                  <wp:extent cx="513184" cy="513184"/>
                  <wp:effectExtent l="0" t="0" r="0" b="0"/>
                  <wp:docPr id="32" name="Graphic 32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Eye with solid fill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97" cy="51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1C63C61A" w14:textId="7C71FFCB" w:rsidR="0046141F" w:rsidRPr="00447906" w:rsidRDefault="0046141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Room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o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bservations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- transitions</w:t>
            </w:r>
          </w:p>
        </w:tc>
      </w:tr>
      <w:tr w:rsidR="0046141F" w:rsidRPr="00B9479C" w14:paraId="6785ACFE" w14:textId="77777777">
        <w:tc>
          <w:tcPr>
            <w:tcW w:w="9351" w:type="dxa"/>
            <w:gridSpan w:val="2"/>
          </w:tcPr>
          <w:p w14:paraId="15B04D5F" w14:textId="77777777" w:rsidR="0046141F" w:rsidRDefault="0046141F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2795029D" w14:textId="364062AB" w:rsidR="0046141F" w:rsidRPr="00B25DBF" w:rsidRDefault="0046141F" w:rsidP="00B25DBF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B25DBF">
              <w:rPr>
                <w:rFonts w:cstheme="minorHAnsi"/>
                <w:sz w:val="21"/>
                <w:szCs w:val="21"/>
              </w:rPr>
              <w:t>The follow transitions are being delivered in accordance with set requirements: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973"/>
              <w:gridCol w:w="910"/>
              <w:gridCol w:w="910"/>
            </w:tblGrid>
            <w:tr w:rsidR="0046141F" w14:paraId="0BA40899" w14:textId="77777777">
              <w:tc>
                <w:tcPr>
                  <w:tcW w:w="5973" w:type="dxa"/>
                </w:tcPr>
                <w:p w14:paraId="1A92175B" w14:textId="0AC00056" w:rsidR="0046141F" w:rsidRPr="00421BC4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Drop off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7196BB1F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585144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  <w:r w:rsidR="0046141F" w:rsidRPr="00421BC4">
                    <w:rPr>
                      <w:rFonts w:cstheme="minorHAnsi"/>
                      <w:sz w:val="21"/>
                      <w:szCs w:val="21"/>
                    </w:rPr>
                    <w:t>Yes</w:t>
                  </w:r>
                </w:p>
              </w:tc>
              <w:tc>
                <w:tcPr>
                  <w:tcW w:w="910" w:type="dxa"/>
                </w:tcPr>
                <w:p w14:paraId="3E9595E3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473405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  <w:r w:rsidR="0046141F" w:rsidRPr="00421BC4">
                    <w:rPr>
                      <w:rFonts w:cstheme="minorHAnsi"/>
                      <w:sz w:val="21"/>
                      <w:szCs w:val="21"/>
                    </w:rPr>
                    <w:t>No</w:t>
                  </w:r>
                </w:p>
              </w:tc>
            </w:tr>
            <w:tr w:rsidR="0046141F" w14:paraId="33987122" w14:textId="77777777">
              <w:tc>
                <w:tcPr>
                  <w:tcW w:w="5973" w:type="dxa"/>
                </w:tcPr>
                <w:p w14:paraId="2EEA94F9" w14:textId="02D9A15D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Pack-away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7861E18E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287975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5E170144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470901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20B8535C" w14:textId="77777777">
              <w:tc>
                <w:tcPr>
                  <w:tcW w:w="5973" w:type="dxa"/>
                </w:tcPr>
                <w:p w14:paraId="7A39009C" w14:textId="72101026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Handwashing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77D96A03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2040273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6AC4F357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410355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4D5A7B71" w14:textId="77777777">
              <w:tc>
                <w:tcPr>
                  <w:tcW w:w="5973" w:type="dxa"/>
                </w:tcPr>
                <w:p w14:paraId="5A62A28C" w14:textId="6D4877D1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Nappy changing or toileting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1502C28F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027409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25EE986E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137067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368170A8" w14:textId="77777777">
              <w:tc>
                <w:tcPr>
                  <w:tcW w:w="5973" w:type="dxa"/>
                </w:tcPr>
                <w:p w14:paraId="233E82D5" w14:textId="102980FE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Mealtimes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302DE49F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881482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6BA866ED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51228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50989E49" w14:textId="77777777">
              <w:tc>
                <w:tcPr>
                  <w:tcW w:w="5973" w:type="dxa"/>
                </w:tcPr>
                <w:p w14:paraId="1ECBBFDD" w14:textId="234651B0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Sleep and rest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098C4B2B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462459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662C67D7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380628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13EE0D79" w14:textId="77777777">
              <w:tc>
                <w:tcPr>
                  <w:tcW w:w="5973" w:type="dxa"/>
                </w:tcPr>
                <w:p w14:paraId="09FD480A" w14:textId="5BB8965E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Transferring from in and outdoors (incl. sunscreen)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54C1623A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361548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19E2268F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36892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5EFAFCA7" w14:textId="77777777">
              <w:tc>
                <w:tcPr>
                  <w:tcW w:w="5973" w:type="dxa"/>
                </w:tcPr>
                <w:p w14:paraId="2E87A669" w14:textId="536D6E49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Pick-up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2507E09D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30647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3A40B20A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2051111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521B44FB" w14:textId="77777777">
              <w:tc>
                <w:tcPr>
                  <w:tcW w:w="5973" w:type="dxa"/>
                </w:tcPr>
                <w:p w14:paraId="5DBB7665" w14:textId="282CD411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Head counts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7BB9F7D3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2097539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28655283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19187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2E851329" w14:textId="77777777">
              <w:tc>
                <w:tcPr>
                  <w:tcW w:w="5973" w:type="dxa"/>
                </w:tcPr>
                <w:p w14:paraId="7B321F68" w14:textId="5AD05914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Educators leaving the room (key person approach)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4CEBCAE6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824237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0CD3A59C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90567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14:paraId="3F3D1EB9" w14:textId="77777777">
              <w:tc>
                <w:tcPr>
                  <w:tcW w:w="5973" w:type="dxa"/>
                </w:tcPr>
                <w:p w14:paraId="423CDC4B" w14:textId="05F64A5B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Family grouping time 30-minute checks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33DBFF44" w14:textId="77777777" w:rsidR="0046141F" w:rsidRPr="008C7944" w:rsidRDefault="00000000">
                  <w:pPr>
                    <w:rPr>
                      <w:rFonts w:ascii="MS Gothic" w:eastAsia="MS Gothic" w:hAnsi="MS Gothic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27598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19DC9B43" w14:textId="77777777" w:rsidR="0046141F" w:rsidRPr="006613CE" w:rsidRDefault="00000000">
                  <w:pPr>
                    <w:rPr>
                      <w:rFonts w:ascii="MS Gothic" w:eastAsia="MS Gothic" w:hAnsi="MS Gothic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79987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:rsidRPr="00421BC4" w14:paraId="1C1CED85" w14:textId="77777777">
              <w:tc>
                <w:tcPr>
                  <w:tcW w:w="5973" w:type="dxa"/>
                </w:tcPr>
                <w:p w14:paraId="26D080B1" w14:textId="548F42B9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Are educators supervising children properly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27E5C5D7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302971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34E3A425" w14:textId="77777777" w:rsidR="0046141F" w:rsidRPr="00421BC4" w:rsidRDefault="00000000">
                  <w:pPr>
                    <w:rPr>
                      <w:rFonts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60944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46141F" w:rsidRPr="00421BC4" w14:paraId="7FA75C71" w14:textId="77777777">
              <w:tc>
                <w:tcPr>
                  <w:tcW w:w="5973" w:type="dxa"/>
                </w:tcPr>
                <w:p w14:paraId="7B789459" w14:textId="16FF9FDB" w:rsidR="0046141F" w:rsidRDefault="0046141F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Is supervision practise at the required standard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5BE00807" w14:textId="77777777" w:rsidR="0046141F" w:rsidRPr="008C7944" w:rsidRDefault="00000000">
                  <w:pPr>
                    <w:rPr>
                      <w:rFonts w:ascii="MS Gothic" w:eastAsia="MS Gothic" w:hAnsi="MS Gothic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496725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3CA0CB63" w14:textId="77777777" w:rsidR="0046141F" w:rsidRPr="006613CE" w:rsidRDefault="00000000">
                  <w:pPr>
                    <w:rPr>
                      <w:rFonts w:ascii="MS Gothic" w:eastAsia="MS Gothic" w:hAnsi="MS Gothic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399333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6141F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46141F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  <w:tr w:rsidR="00E049E5" w:rsidRPr="00421BC4" w14:paraId="09923706" w14:textId="77777777" w:rsidTr="00E049E5">
              <w:trPr>
                <w:trHeight w:val="911"/>
              </w:trPr>
              <w:tc>
                <w:tcPr>
                  <w:tcW w:w="5973" w:type="dxa"/>
                </w:tcPr>
                <w:p w14:paraId="4717B030" w14:textId="67A45691" w:rsidR="00E049E5" w:rsidRPr="00E049E5" w:rsidRDefault="00E049E5" w:rsidP="00E049E5">
                  <w:pPr>
                    <w:spacing w:after="160" w:line="256" w:lineRule="auto"/>
                  </w:pPr>
                  <w:r>
                    <w:t>I</w:t>
                  </w:r>
                  <w:r w:rsidRPr="00E049E5">
                    <w:rPr>
                      <w:rFonts w:cstheme="minorHAnsi"/>
                      <w:sz w:val="21"/>
                      <w:szCs w:val="21"/>
                    </w:rPr>
                    <w:t>s the supervision plan displayed and completed daily and the laminated template signed as reviewed by Director/RP within past quarter</w:t>
                  </w:r>
                  <w:r w:rsidR="009B430B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10" w:type="dxa"/>
                </w:tcPr>
                <w:p w14:paraId="72CEF009" w14:textId="3D1D55C7" w:rsidR="00E049E5" w:rsidRPr="008C7944" w:rsidRDefault="00000000" w:rsidP="00E049E5">
                  <w:pPr>
                    <w:rPr>
                      <w:rFonts w:ascii="MS Gothic" w:eastAsia="MS Gothic" w:hAnsi="MS Gothic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884712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49E5" w:rsidRPr="008C7944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E049E5" w:rsidRPr="008C7944">
                    <w:rPr>
                      <w:rFonts w:cstheme="minorHAnsi"/>
                      <w:sz w:val="21"/>
                      <w:szCs w:val="21"/>
                    </w:rPr>
                    <w:t xml:space="preserve">  Yes</w:t>
                  </w:r>
                </w:p>
              </w:tc>
              <w:tc>
                <w:tcPr>
                  <w:tcW w:w="910" w:type="dxa"/>
                </w:tcPr>
                <w:p w14:paraId="07DB77DE" w14:textId="29709A9F" w:rsidR="00E049E5" w:rsidRPr="006613CE" w:rsidRDefault="00000000" w:rsidP="00E049E5">
                  <w:pPr>
                    <w:rPr>
                      <w:rFonts w:ascii="MS Gothic" w:eastAsia="MS Gothic" w:hAnsi="MS Gothic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1041711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049E5" w:rsidRPr="006613CE">
                        <w:rPr>
                          <w:rFonts w:ascii="MS Gothic" w:eastAsia="MS Gothic" w:hAnsi="MS Gothic" w:cstheme="minorHAnsi" w:hint="eastAsia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E049E5" w:rsidRPr="006613CE">
                    <w:rPr>
                      <w:rFonts w:cstheme="minorHAnsi"/>
                      <w:sz w:val="21"/>
                      <w:szCs w:val="21"/>
                    </w:rPr>
                    <w:t xml:space="preserve">  No</w:t>
                  </w:r>
                </w:p>
              </w:tc>
            </w:tr>
          </w:tbl>
          <w:p w14:paraId="52926631" w14:textId="77777777" w:rsidR="0046141F" w:rsidRDefault="0046141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55674B7A" w14:textId="7C12FFBA" w:rsidR="0046141F" w:rsidRPr="00B25DBF" w:rsidRDefault="0046141F" w:rsidP="00B25DBF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B25DBF">
              <w:rPr>
                <w:rFonts w:cstheme="minorHAnsi"/>
                <w:sz w:val="21"/>
                <w:szCs w:val="21"/>
              </w:rPr>
              <w:t>What was improved on the visit</w:t>
            </w:r>
            <w:r w:rsidR="009B430B">
              <w:rPr>
                <w:rFonts w:cstheme="minorHAnsi"/>
                <w:sz w:val="21"/>
                <w:szCs w:val="21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949"/>
            </w:tblGrid>
            <w:tr w:rsidR="0046141F" w14:paraId="22020BC3" w14:textId="77777777">
              <w:tc>
                <w:tcPr>
                  <w:tcW w:w="8949" w:type="dxa"/>
                </w:tcPr>
                <w:p w14:paraId="76C773D0" w14:textId="77777777" w:rsidR="0046141F" w:rsidRDefault="0046141F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5CB2F35D" w14:textId="77777777" w:rsidR="0046141F" w:rsidRDefault="0046141F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  <w:p w14:paraId="582F19EA" w14:textId="77777777" w:rsidR="0046141F" w:rsidRDefault="0046141F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20EC67DF" w14:textId="77777777" w:rsidR="0046141F" w:rsidRDefault="0046141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28599314" w14:textId="2E6329C5" w:rsidR="0046141F" w:rsidRPr="00B31BD5" w:rsidRDefault="0046141F" w:rsidP="000E656C">
            <w:pPr>
              <w:pStyle w:val="ListParagraph"/>
              <w:numPr>
                <w:ilvl w:val="0"/>
                <w:numId w:val="12"/>
              </w:numPr>
              <w:ind w:left="306"/>
              <w:rPr>
                <w:sz w:val="21"/>
                <w:szCs w:val="21"/>
              </w:rPr>
            </w:pPr>
            <w:r w:rsidRPr="000E656C">
              <w:rPr>
                <w:sz w:val="21"/>
                <w:szCs w:val="21"/>
              </w:rPr>
              <w:t xml:space="preserve">Were improvement actions required?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93851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046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2C94666D" w14:textId="77777777" w:rsidR="00B31BD5" w:rsidRPr="000E656C" w:rsidRDefault="00B31BD5" w:rsidP="00B31BD5">
            <w:pPr>
              <w:pStyle w:val="ListParagraph"/>
              <w:ind w:left="306"/>
              <w:rPr>
                <w:sz w:val="21"/>
                <w:szCs w:val="21"/>
              </w:rPr>
            </w:pPr>
          </w:p>
          <w:p w14:paraId="72807586" w14:textId="640D2AF7" w:rsidR="009D09EC" w:rsidRPr="000E656C" w:rsidRDefault="009D09EC" w:rsidP="000E656C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0E656C">
              <w:rPr>
                <w:rFonts w:cstheme="minorHAnsi"/>
                <w:sz w:val="21"/>
                <w:szCs w:val="21"/>
              </w:rPr>
              <w:t xml:space="preserve">If </w:t>
            </w:r>
            <w:r w:rsidR="001550B3">
              <w:rPr>
                <w:rFonts w:cstheme="minorHAnsi"/>
                <w:sz w:val="21"/>
                <w:szCs w:val="21"/>
              </w:rPr>
              <w:t>y</w:t>
            </w:r>
            <w:r w:rsidRPr="000E656C">
              <w:rPr>
                <w:rFonts w:cstheme="minorHAnsi"/>
                <w:sz w:val="21"/>
                <w:szCs w:val="21"/>
              </w:rPr>
              <w:t>es</w:t>
            </w:r>
            <w:r w:rsidR="001550B3">
              <w:rPr>
                <w:rFonts w:cstheme="minorHAnsi"/>
                <w:sz w:val="21"/>
                <w:szCs w:val="21"/>
              </w:rPr>
              <w:t>,</w:t>
            </w:r>
            <w:r w:rsidRPr="000E656C">
              <w:rPr>
                <w:rFonts w:cstheme="minorHAnsi"/>
                <w:sz w:val="21"/>
                <w:szCs w:val="21"/>
              </w:rPr>
              <w:t xml:space="preserve"> document actions</w:t>
            </w:r>
            <w:r w:rsidR="00B31BD5">
              <w:rPr>
                <w:rFonts w:cstheme="minorHAnsi"/>
                <w:sz w:val="21"/>
                <w:szCs w:val="21"/>
              </w:rPr>
              <w:t xml:space="preserve"> in</w:t>
            </w:r>
            <w:r w:rsidRPr="000E656C">
              <w:rPr>
                <w:rFonts w:cstheme="minorHAnsi"/>
                <w:sz w:val="21"/>
                <w:szCs w:val="21"/>
              </w:rPr>
              <w:t xml:space="preserve"> </w:t>
            </w:r>
            <w:r w:rsidR="00B31BD5">
              <w:rPr>
                <w:rFonts w:cstheme="minorHAnsi"/>
                <w:sz w:val="21"/>
                <w:szCs w:val="21"/>
              </w:rPr>
              <w:t>[</w:t>
            </w:r>
            <w:r w:rsidR="00B31BD5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B31BD5">
              <w:rPr>
                <w:rFonts w:cstheme="minorHAnsi"/>
                <w:sz w:val="21"/>
                <w:szCs w:val="21"/>
              </w:rPr>
              <w:t>]</w:t>
            </w:r>
            <w:r w:rsidRPr="000E656C">
              <w:rPr>
                <w:rFonts w:cstheme="minorHAnsi"/>
                <w:sz w:val="21"/>
                <w:szCs w:val="21"/>
              </w:rPr>
              <w:t>.</w:t>
            </w:r>
            <w:r w:rsidRPr="000E656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71ABB06" w14:textId="77777777" w:rsidR="0046141F" w:rsidRPr="00B9479C" w:rsidRDefault="0046141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545C9" w:rsidRPr="00243946" w14:paraId="2BAEC87B" w14:textId="77777777">
        <w:tc>
          <w:tcPr>
            <w:tcW w:w="2263" w:type="dxa"/>
          </w:tcPr>
          <w:p w14:paraId="047135DB" w14:textId="77777777" w:rsidR="00B545C9" w:rsidRDefault="00B545C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0CEBC5C5" wp14:editId="4C0ED0EF">
                  <wp:extent cx="578498" cy="578498"/>
                  <wp:effectExtent l="0" t="0" r="0" b="0"/>
                  <wp:docPr id="1" name="Graphic 1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Meeting with solid fill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508" cy="58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062BD82C" w14:textId="1477AEAF" w:rsidR="00B545C9" w:rsidRDefault="00B545C9">
            <w:pPr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Planning for and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c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o-facilitating the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c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urriculum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w</w:t>
            </w:r>
            <w:r w:rsidRPr="00447906">
              <w:rPr>
                <w:rFonts w:cstheme="minorHAnsi"/>
                <w:b/>
                <w:bCs/>
                <w:noProof/>
                <w:sz w:val="28"/>
                <w:szCs w:val="28"/>
              </w:rPr>
              <w:t>orkshop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5B10B9A5" w14:textId="77777777" w:rsidR="00B545C9" w:rsidRPr="00243946" w:rsidRDefault="00B545C9">
            <w:pPr>
              <w:jc w:val="center"/>
              <w:rPr>
                <w:rFonts w:cstheme="minorHAnsi"/>
                <w:i/>
                <w:iCs/>
                <w:noProof/>
                <w:sz w:val="20"/>
                <w:szCs w:val="20"/>
              </w:rPr>
            </w:pPr>
            <w:r w:rsidRPr="003A299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 (When director is also the educational leader</w:t>
            </w:r>
            <w:r>
              <w:rPr>
                <w:rFonts w:cstheme="minorHAnsi"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B545C9" w:rsidRPr="007963E3" w14:paraId="73EAAC95" w14:textId="77777777">
        <w:tc>
          <w:tcPr>
            <w:tcW w:w="9351" w:type="dxa"/>
            <w:gridSpan w:val="2"/>
          </w:tcPr>
          <w:p w14:paraId="6B4DF2D8" w14:textId="77777777" w:rsidR="00B545C9" w:rsidRDefault="00B545C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286A3258" w14:textId="0293711E" w:rsidR="00B545C9" w:rsidRPr="000E656C" w:rsidRDefault="00B545C9" w:rsidP="000E656C">
            <w:pPr>
              <w:pStyle w:val="ListParagraph"/>
              <w:numPr>
                <w:ilvl w:val="0"/>
                <w:numId w:val="13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0E656C">
              <w:rPr>
                <w:rFonts w:cstheme="minorHAnsi"/>
                <w:sz w:val="21"/>
                <w:szCs w:val="21"/>
              </w:rPr>
              <w:t>Was the curriculum planning meeting held with the director</w:t>
            </w:r>
            <w:r w:rsidR="001550B3">
              <w:rPr>
                <w:rFonts w:cstheme="minorHAnsi"/>
                <w:sz w:val="21"/>
                <w:szCs w:val="21"/>
              </w:rPr>
              <w:t>?</w:t>
            </w:r>
            <w:r w:rsidRPr="000E656C">
              <w:rPr>
                <w:rFonts w:cstheme="minorHAnsi"/>
                <w:sz w:val="21"/>
                <w:szCs w:val="21"/>
              </w:rPr>
              <w:t xml:space="preserve">   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3001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Yes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1265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No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09475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N/A</w:t>
            </w:r>
          </w:p>
          <w:p w14:paraId="0D1A26C6" w14:textId="77777777" w:rsidR="00B545C9" w:rsidRDefault="00B545C9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3F4E3460" w14:textId="2A9892D7" w:rsidR="00B545C9" w:rsidRPr="000E656C" w:rsidRDefault="00B545C9" w:rsidP="000E656C">
            <w:pPr>
              <w:pStyle w:val="ListParagraph"/>
              <w:numPr>
                <w:ilvl w:val="0"/>
                <w:numId w:val="13"/>
              </w:numPr>
              <w:ind w:left="306"/>
              <w:rPr>
                <w:rFonts w:cstheme="minorHAnsi"/>
                <w:sz w:val="21"/>
                <w:szCs w:val="21"/>
              </w:rPr>
            </w:pPr>
            <w:r w:rsidRPr="000E656C">
              <w:rPr>
                <w:rFonts w:cstheme="minorHAnsi"/>
                <w:sz w:val="21"/>
                <w:szCs w:val="21"/>
              </w:rPr>
              <w:t>Did you co-facilitate the curriculum workshop with the director</w:t>
            </w:r>
            <w:r w:rsidR="001550B3">
              <w:rPr>
                <w:rFonts w:cstheme="minorHAnsi"/>
                <w:sz w:val="21"/>
                <w:szCs w:val="21"/>
              </w:rPr>
              <w:t>?</w:t>
            </w:r>
            <w:r w:rsidRPr="000E656C">
              <w:rPr>
                <w:rFonts w:cstheme="minorHAnsi"/>
                <w:b/>
                <w:bCs/>
                <w:sz w:val="21"/>
                <w:szCs w:val="21"/>
              </w:rPr>
              <w:t xml:space="preserve">   </w:t>
            </w:r>
            <w:r w:rsidRPr="000E656C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146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Yes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7857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No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0875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N/A</w:t>
            </w:r>
          </w:p>
          <w:p w14:paraId="363C146D" w14:textId="77777777" w:rsidR="00B545C9" w:rsidRDefault="00B545C9">
            <w:pPr>
              <w:rPr>
                <w:rFonts w:cstheme="minorHAnsi"/>
                <w:sz w:val="21"/>
                <w:szCs w:val="21"/>
              </w:rPr>
            </w:pPr>
          </w:p>
          <w:p w14:paraId="39E8735D" w14:textId="3A27A033" w:rsidR="00B545C9" w:rsidRPr="0044413E" w:rsidRDefault="00B545C9" w:rsidP="000E656C">
            <w:pPr>
              <w:pStyle w:val="ListParagraph"/>
              <w:numPr>
                <w:ilvl w:val="0"/>
                <w:numId w:val="13"/>
              </w:numPr>
              <w:ind w:left="306"/>
              <w:rPr>
                <w:sz w:val="21"/>
                <w:szCs w:val="21"/>
              </w:rPr>
            </w:pPr>
            <w:r w:rsidRPr="000E656C">
              <w:rPr>
                <w:sz w:val="21"/>
                <w:szCs w:val="21"/>
              </w:rPr>
              <w:t xml:space="preserve">Were improvement actions required?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21346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Yes  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45513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5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0E656C">
              <w:rPr>
                <w:rFonts w:cstheme="minorHAnsi"/>
                <w:sz w:val="21"/>
                <w:szCs w:val="21"/>
              </w:rPr>
              <w:t xml:space="preserve">   No</w:t>
            </w:r>
          </w:p>
          <w:p w14:paraId="46C4629E" w14:textId="77777777" w:rsidR="0044413E" w:rsidRPr="0044413E" w:rsidRDefault="0044413E" w:rsidP="0044413E">
            <w:pPr>
              <w:rPr>
                <w:sz w:val="21"/>
                <w:szCs w:val="21"/>
              </w:rPr>
            </w:pPr>
          </w:p>
          <w:p w14:paraId="6F4DA7AB" w14:textId="5D3D2C9B" w:rsidR="009D09EC" w:rsidRPr="000E656C" w:rsidRDefault="009D09EC" w:rsidP="000E656C">
            <w:pPr>
              <w:pStyle w:val="ListParagraph"/>
              <w:numPr>
                <w:ilvl w:val="0"/>
                <w:numId w:val="13"/>
              </w:numPr>
              <w:ind w:left="306"/>
              <w:rPr>
                <w:rFonts w:cstheme="minorHAnsi"/>
                <w:b/>
                <w:bCs/>
                <w:sz w:val="21"/>
                <w:szCs w:val="21"/>
              </w:rPr>
            </w:pPr>
            <w:r w:rsidRPr="000E656C">
              <w:rPr>
                <w:rFonts w:cstheme="minorHAnsi"/>
                <w:sz w:val="21"/>
                <w:szCs w:val="21"/>
              </w:rPr>
              <w:t xml:space="preserve">If Yes document actions in </w:t>
            </w:r>
            <w:r w:rsidR="0044413E">
              <w:rPr>
                <w:rFonts w:cstheme="minorHAnsi"/>
                <w:sz w:val="21"/>
                <w:szCs w:val="21"/>
              </w:rPr>
              <w:t>[</w:t>
            </w:r>
            <w:r w:rsidR="0044413E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44413E">
              <w:rPr>
                <w:rFonts w:cstheme="minorHAnsi"/>
                <w:sz w:val="21"/>
                <w:szCs w:val="21"/>
              </w:rPr>
              <w:t>]</w:t>
            </w:r>
            <w:r w:rsidRPr="000E656C">
              <w:rPr>
                <w:rFonts w:cstheme="minorHAnsi"/>
                <w:sz w:val="21"/>
                <w:szCs w:val="21"/>
              </w:rPr>
              <w:t>.</w:t>
            </w:r>
            <w:r w:rsidRPr="000E656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CDA75EC" w14:textId="77777777" w:rsidR="00B545C9" w:rsidRPr="007963E3" w:rsidRDefault="00B545C9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23849D9F" w14:textId="77777777" w:rsidR="0008565A" w:rsidRDefault="0008565A" w:rsidP="003F765E">
      <w:pPr>
        <w:tabs>
          <w:tab w:val="left" w:pos="5209"/>
        </w:tabs>
        <w:rPr>
          <w:rFonts w:cstheme="minorHAnsi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7C2BC7" w14:paraId="43D0641C" w14:textId="77777777" w:rsidTr="008E0D3B">
        <w:sdt>
          <w:sdtPr>
            <w:id w:val="189708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8971D7D" w14:textId="1D2BA6DE" w:rsidR="007C2BC7" w:rsidRDefault="007C2BC7" w:rsidP="00F4055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8530415" w14:textId="29F49649" w:rsidR="007C2BC7" w:rsidRDefault="007C2BC7" w:rsidP="00F40558">
            <w:r>
              <w:t>I declare that this report is true and accurate, and I have checked and followed up on any outstanding actions.</w:t>
            </w:r>
          </w:p>
        </w:tc>
      </w:tr>
    </w:tbl>
    <w:p w14:paraId="2F841DD2" w14:textId="6C774F4F" w:rsidR="00057499" w:rsidRDefault="00057499" w:rsidP="00F40558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7C2BC7" w14:paraId="1B36824C" w14:textId="77777777" w:rsidTr="008E0D3B">
        <w:sdt>
          <w:sdtPr>
            <w:id w:val="21177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03E7253" w14:textId="77777777" w:rsidR="007C2BC7" w:rsidRDefault="007C2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B4A54E" w14:textId="00697CF8" w:rsidR="007C2BC7" w:rsidRDefault="007C2BC7">
            <w:r>
              <w:t xml:space="preserve">I declare that I have updated </w:t>
            </w:r>
            <w:r w:rsidRPr="007A6EF2">
              <w:t xml:space="preserve">the </w:t>
            </w:r>
            <w:r w:rsidR="008B4054">
              <w:rPr>
                <w:rFonts w:cstheme="minorHAnsi"/>
                <w:sz w:val="21"/>
                <w:szCs w:val="21"/>
              </w:rPr>
              <w:t>[</w:t>
            </w:r>
            <w:r w:rsidR="008B4054">
              <w:rPr>
                <w:rFonts w:cstheme="minorHAnsi"/>
                <w:b/>
                <w:bCs/>
                <w:sz w:val="21"/>
                <w:szCs w:val="21"/>
              </w:rPr>
              <w:t>Quality Improvement Plan</w:t>
            </w:r>
            <w:r w:rsidR="008B4054">
              <w:rPr>
                <w:rFonts w:cstheme="minorHAnsi"/>
                <w:sz w:val="21"/>
                <w:szCs w:val="21"/>
              </w:rPr>
              <w:t>]</w:t>
            </w:r>
            <w:r w:rsidR="008B4054" w:rsidRPr="007A6EF2">
              <w:rPr>
                <w:rFonts w:cstheme="minorHAnsi"/>
                <w:sz w:val="21"/>
                <w:szCs w:val="21"/>
              </w:rPr>
              <w:t xml:space="preserve"> </w:t>
            </w:r>
            <w:r w:rsidR="008E0D3B" w:rsidRPr="007A6EF2">
              <w:rPr>
                <w:rFonts w:cstheme="minorHAnsi"/>
                <w:sz w:val="21"/>
                <w:szCs w:val="21"/>
              </w:rPr>
              <w:t>with</w:t>
            </w:r>
            <w:r w:rsidR="008E0D3B">
              <w:rPr>
                <w:rFonts w:cstheme="minorHAnsi"/>
                <w:sz w:val="21"/>
                <w:szCs w:val="21"/>
              </w:rPr>
              <w:t xml:space="preserve"> all areas needing improvement.</w:t>
            </w:r>
          </w:p>
        </w:tc>
      </w:tr>
    </w:tbl>
    <w:p w14:paraId="75FC12F9" w14:textId="6270DF61" w:rsidR="007C2BC7" w:rsidRDefault="007C2BC7" w:rsidP="00F40558">
      <w:pPr>
        <w:spacing w:after="0" w:line="240" w:lineRule="auto"/>
      </w:pPr>
    </w:p>
    <w:p w14:paraId="1F366F12" w14:textId="77777777" w:rsidR="007C2BC7" w:rsidRDefault="007C2BC7" w:rsidP="00F40558">
      <w:pPr>
        <w:spacing w:after="0" w:line="240" w:lineRule="auto"/>
      </w:pPr>
    </w:p>
    <w:p w14:paraId="3905F997" w14:textId="17A93788" w:rsidR="00F338A7" w:rsidRDefault="00F338A7" w:rsidP="00F40558">
      <w:pPr>
        <w:spacing w:after="0" w:line="240" w:lineRule="auto"/>
      </w:pPr>
      <w:r>
        <w:t xml:space="preserve">This </w:t>
      </w:r>
      <w:r w:rsidR="006753CB">
        <w:t xml:space="preserve">report must be signed off by the manager </w:t>
      </w:r>
      <w:r w:rsidR="00FC3361">
        <w:t xml:space="preserve">(or person that did the service visit) </w:t>
      </w:r>
      <w:r w:rsidR="006753CB">
        <w:t xml:space="preserve">and </w:t>
      </w:r>
      <w:r w:rsidR="00D234D1">
        <w:t>on</w:t>
      </w:r>
      <w:r w:rsidR="009F3169">
        <w:t>e</w:t>
      </w:r>
      <w:r w:rsidR="006753CB">
        <w:t xml:space="preserve"> other line manager</w:t>
      </w:r>
      <w:r w:rsidR="00FC3361">
        <w:t xml:space="preserve"> (who checked the report)</w:t>
      </w:r>
      <w:r w:rsidR="006753CB">
        <w:t>.</w:t>
      </w:r>
      <w:r w:rsidR="00F62C6F">
        <w:t xml:space="preserve"> It is the responsibility of the manager to ensure this occurs. </w:t>
      </w:r>
    </w:p>
    <w:p w14:paraId="1E59E724" w14:textId="77777777" w:rsidR="00F40558" w:rsidRDefault="00F40558" w:rsidP="00F4055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045"/>
        <w:gridCol w:w="2236"/>
        <w:gridCol w:w="2234"/>
      </w:tblGrid>
      <w:tr w:rsidR="007B680F" w14:paraId="2E20E765" w14:textId="77777777" w:rsidTr="00E9522F">
        <w:tc>
          <w:tcPr>
            <w:tcW w:w="3114" w:type="dxa"/>
          </w:tcPr>
          <w:p w14:paraId="74A93DB6" w14:textId="1EFD8BEE" w:rsidR="007B680F" w:rsidRDefault="007B680F" w:rsidP="00F40558">
            <w:r>
              <w:t>Position</w:t>
            </w:r>
          </w:p>
        </w:tc>
        <w:tc>
          <w:tcPr>
            <w:tcW w:w="2552" w:type="dxa"/>
          </w:tcPr>
          <w:p w14:paraId="1BB15A31" w14:textId="570167AE" w:rsidR="007B680F" w:rsidRDefault="007B680F" w:rsidP="00F40558">
            <w:r>
              <w:t>Name</w:t>
            </w:r>
          </w:p>
        </w:tc>
        <w:tc>
          <w:tcPr>
            <w:tcW w:w="2693" w:type="dxa"/>
          </w:tcPr>
          <w:p w14:paraId="7DDDD301" w14:textId="6CC7AD14" w:rsidR="007B680F" w:rsidRDefault="007B680F" w:rsidP="00F40558">
            <w:r>
              <w:t>Signature</w:t>
            </w:r>
          </w:p>
        </w:tc>
        <w:tc>
          <w:tcPr>
            <w:tcW w:w="2835" w:type="dxa"/>
          </w:tcPr>
          <w:p w14:paraId="41F4B8F6" w14:textId="340A3B12" w:rsidR="007B680F" w:rsidRDefault="007B680F" w:rsidP="00F40558">
            <w:r>
              <w:t>Date</w:t>
            </w:r>
          </w:p>
        </w:tc>
      </w:tr>
      <w:tr w:rsidR="0003554D" w14:paraId="0BCD3F8F" w14:textId="77777777" w:rsidTr="00E9522F">
        <w:sdt>
          <w:sdtPr>
            <w:id w:val="-50258603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egional Manager" w:value="Regional Manager"/>
              <w:listItem w:displayText="Regional Manager Coordinator" w:value="Regional Manager Coordinator"/>
              <w:listItem w:displayText="General or Executive Manager" w:value="General or Executive Manager"/>
              <w:listItem w:displayText="Executive Director" w:value="Executive Director"/>
              <w:listItem w:displayText="Chief Executive Officer" w:value="Chief Executive Officer"/>
              <w:listItem w:displayText="Other" w:value="Other"/>
            </w:dropDownList>
          </w:sdtPr>
          <w:sdtContent>
            <w:tc>
              <w:tcPr>
                <w:tcW w:w="3114" w:type="dxa"/>
              </w:tcPr>
              <w:p w14:paraId="56C403DA" w14:textId="4A9905C4" w:rsidR="0003554D" w:rsidRDefault="00E37F17" w:rsidP="00656A73">
                <w:pPr>
                  <w:spacing w:line="480" w:lineRule="auto"/>
                </w:pPr>
                <w:r w:rsidRPr="003E33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2" w:type="dxa"/>
          </w:tcPr>
          <w:p w14:paraId="38D4960A" w14:textId="77777777" w:rsidR="0003554D" w:rsidRDefault="0003554D" w:rsidP="00656A73">
            <w:pPr>
              <w:spacing w:line="480" w:lineRule="auto"/>
            </w:pPr>
          </w:p>
        </w:tc>
        <w:tc>
          <w:tcPr>
            <w:tcW w:w="2693" w:type="dxa"/>
          </w:tcPr>
          <w:p w14:paraId="4E8CE149" w14:textId="77777777" w:rsidR="0003554D" w:rsidRDefault="0003554D" w:rsidP="00656A73">
            <w:pPr>
              <w:spacing w:line="480" w:lineRule="auto"/>
            </w:pPr>
          </w:p>
        </w:tc>
        <w:sdt>
          <w:sdtPr>
            <w:id w:val="4094857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0DAB9DB1" w14:textId="4E37FAD0" w:rsidR="0003554D" w:rsidRDefault="00AC5FDE" w:rsidP="0017040C">
                <w:r w:rsidRPr="003E33A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37F17" w14:paraId="32A759BF" w14:textId="77777777" w:rsidTr="00E9522F">
        <w:sdt>
          <w:sdtPr>
            <w:id w:val="-1925024481"/>
            <w:placeholder>
              <w:docPart w:val="E3CFC19CC30548C19B1E9C4E126F9628"/>
            </w:placeholder>
            <w:showingPlcHdr/>
            <w:dropDownList>
              <w:listItem w:value="Choose an item."/>
              <w:listItem w:displayText="Regional Manager" w:value="Regional Manager"/>
              <w:listItem w:displayText="Regional Manager Coordinator" w:value="Regional Manager Coordinator"/>
              <w:listItem w:displayText="General or Executive Manager" w:value="General or Executive Manager"/>
              <w:listItem w:displayText="Executive Director" w:value="Executive Director"/>
              <w:listItem w:displayText="Chief Executive Officer" w:value="Chief Executive Officer"/>
              <w:listItem w:displayText="Other" w:value="Other"/>
            </w:dropDownList>
          </w:sdtPr>
          <w:sdtContent>
            <w:tc>
              <w:tcPr>
                <w:tcW w:w="3114" w:type="dxa"/>
              </w:tcPr>
              <w:p w14:paraId="1B6AACB9" w14:textId="27B6CA7C" w:rsidR="00E37F17" w:rsidRDefault="00E37F17" w:rsidP="0017040C">
                <w:r w:rsidRPr="0079582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2" w:type="dxa"/>
          </w:tcPr>
          <w:p w14:paraId="6670E6BC" w14:textId="77777777" w:rsidR="00E37F17" w:rsidRDefault="00E37F17" w:rsidP="0017040C"/>
        </w:tc>
        <w:tc>
          <w:tcPr>
            <w:tcW w:w="2693" w:type="dxa"/>
          </w:tcPr>
          <w:p w14:paraId="1450969D" w14:textId="77777777" w:rsidR="00E37F17" w:rsidRDefault="00E37F17" w:rsidP="0017040C"/>
        </w:tc>
        <w:sdt>
          <w:sdtPr>
            <w:id w:val="-188893571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72AEB01E" w14:textId="47B41072" w:rsidR="00E37F17" w:rsidRDefault="00AC5FDE" w:rsidP="0017040C">
                <w:r w:rsidRPr="003E33A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F456616" w14:textId="77777777" w:rsidR="00F97ECC" w:rsidRDefault="00F97ECC" w:rsidP="00F40558">
      <w:pPr>
        <w:spacing w:after="0" w:line="240" w:lineRule="auto"/>
      </w:pPr>
    </w:p>
    <w:p w14:paraId="212F699A" w14:textId="7B0378E5" w:rsidR="00F97ECC" w:rsidRDefault="00E9522F" w:rsidP="00F40558">
      <w:pPr>
        <w:spacing w:after="0" w:line="240" w:lineRule="auto"/>
      </w:pPr>
      <w:r>
        <w:t>Follow-up undertaken by line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522F" w14:paraId="6B57AA5F" w14:textId="77777777" w:rsidTr="00E9522F">
        <w:tc>
          <w:tcPr>
            <w:tcW w:w="13948" w:type="dxa"/>
          </w:tcPr>
          <w:p w14:paraId="550F2704" w14:textId="77777777" w:rsidR="00E9522F" w:rsidRDefault="00E9522F" w:rsidP="00F40558"/>
          <w:p w14:paraId="033B6CB4" w14:textId="77777777" w:rsidR="00E9522F" w:rsidRDefault="00E9522F" w:rsidP="00F40558"/>
          <w:p w14:paraId="3773AA43" w14:textId="4158B598" w:rsidR="00E9522F" w:rsidRDefault="00E9522F" w:rsidP="00F40558"/>
        </w:tc>
      </w:tr>
    </w:tbl>
    <w:p w14:paraId="49F637F3" w14:textId="77777777" w:rsidR="00F40558" w:rsidRDefault="00F40558" w:rsidP="00F40558">
      <w:pPr>
        <w:spacing w:after="0" w:line="240" w:lineRule="auto"/>
      </w:pPr>
    </w:p>
    <w:p w14:paraId="63DCB34F" w14:textId="77777777" w:rsidR="00AB7071" w:rsidRDefault="00AB7071"/>
    <w:sectPr w:rsidR="00AB7071" w:rsidSect="008B4054">
      <w:headerReference w:type="default" r:id="rId35"/>
      <w:footerReference w:type="default" r:id="rId36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80936" w14:textId="77777777" w:rsidR="00F01BC0" w:rsidRDefault="00F01BC0" w:rsidP="003762F7">
      <w:pPr>
        <w:spacing w:after="0" w:line="240" w:lineRule="auto"/>
      </w:pPr>
      <w:r>
        <w:separator/>
      </w:r>
    </w:p>
  </w:endnote>
  <w:endnote w:type="continuationSeparator" w:id="0">
    <w:p w14:paraId="24EB8413" w14:textId="77777777" w:rsidR="00F01BC0" w:rsidRDefault="00F01BC0" w:rsidP="003762F7">
      <w:pPr>
        <w:spacing w:after="0" w:line="240" w:lineRule="auto"/>
      </w:pPr>
      <w:r>
        <w:continuationSeparator/>
      </w:r>
    </w:p>
  </w:endnote>
  <w:endnote w:type="continuationNotice" w:id="1">
    <w:p w14:paraId="1CE9E13C" w14:textId="77777777" w:rsidR="00F01BC0" w:rsidRDefault="00F01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86CA" w14:textId="26DD36CD" w:rsidR="00CC754A" w:rsidRDefault="00CC754A">
    <w:pPr>
      <w:pStyle w:val="Footer"/>
    </w:pPr>
  </w:p>
  <w:tbl>
    <w:tblPr>
      <w:tblStyle w:val="TableGrid"/>
      <w:tblW w:w="10490" w:type="dxa"/>
      <w:tblInd w:w="-725" w:type="dxa"/>
      <w:tblBorders>
        <w:top w:val="single" w:sz="4" w:space="0" w:color="595959" w:themeColor="text1" w:themeTint="A6"/>
        <w:left w:val="none" w:sz="0" w:space="0" w:color="auto"/>
        <w:bottom w:val="single" w:sz="4" w:space="0" w:color="595959" w:themeColor="text1" w:themeTint="A6"/>
        <w:right w:val="none" w:sz="0" w:space="0" w:color="auto"/>
        <w:insideH w:val="single" w:sz="4" w:space="0" w:color="595959" w:themeColor="text1" w:themeTint="A6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694"/>
      <w:gridCol w:w="1005"/>
      <w:gridCol w:w="708"/>
      <w:gridCol w:w="1412"/>
      <w:gridCol w:w="1559"/>
      <w:gridCol w:w="1417"/>
      <w:gridCol w:w="1417"/>
      <w:gridCol w:w="1278"/>
    </w:tblGrid>
    <w:tr w:rsidR="00CC754A" w14:paraId="557DA855" w14:textId="77777777" w:rsidTr="00DB2E0E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shd w:val="clear" w:color="auto" w:fill="7F7F7F" w:themeFill="text1" w:themeFillTint="80"/>
          <w:hideMark/>
        </w:tcPr>
        <w:p w14:paraId="37E4C5BB" w14:textId="77777777" w:rsidR="00CC754A" w:rsidRDefault="00CC754A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FFFFFF" w:themeColor="background1"/>
              <w:sz w:val="14"/>
              <w:szCs w:val="14"/>
              <w:lang w:val="en-US" w:eastAsia="en-AU"/>
            </w:rPr>
            <w:t>DOCUMENT TITLE</w:t>
          </w:r>
        </w:p>
      </w:tc>
      <w:tc>
        <w:tcPr>
          <w:tcW w:w="6101" w:type="dxa"/>
          <w:gridSpan w:val="5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E82624F" w14:textId="74E119F4" w:rsidR="00CC754A" w:rsidRDefault="00352675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Service Monitori</w:t>
          </w:r>
          <w:r w:rsidR="00CA30FE"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ng Report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4B026690" w14:textId="77777777" w:rsidR="00CC754A" w:rsidRDefault="00CC754A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36257170" w14:textId="77777777" w:rsidR="00CC754A" w:rsidRDefault="00CC754A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</w:tr>
    <w:tr w:rsidR="00CC754A" w14:paraId="5FF65B52" w14:textId="77777777" w:rsidTr="00DB2E0E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0AFAC21" w14:textId="77777777" w:rsidR="00CC754A" w:rsidRDefault="00CC754A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Date Published:</w:t>
          </w:r>
        </w:p>
      </w:tc>
      <w:tc>
        <w:tcPr>
          <w:tcW w:w="1005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7E6B535D" w14:textId="77777777" w:rsidR="00CC754A" w:rsidRDefault="00CC754A" w:rsidP="00CC754A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70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766A0DC5" w14:textId="77777777" w:rsidR="00CC754A" w:rsidRDefault="00CC754A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Version:</w:t>
          </w:r>
        </w:p>
      </w:tc>
      <w:tc>
        <w:tcPr>
          <w:tcW w:w="1412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D9F297D" w14:textId="77777777" w:rsidR="00CC754A" w:rsidRDefault="00CC754A" w:rsidP="00CC754A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3B3838" w:themeColor="background2" w:themeShade="40"/>
              <w:sz w:val="14"/>
              <w:szCs w:val="14"/>
              <w:lang w:val="en-US" w:eastAsia="en-AU"/>
            </w:rPr>
            <w:t>1.0</w:t>
          </w:r>
        </w:p>
      </w:tc>
      <w:tc>
        <w:tcPr>
          <w:tcW w:w="1559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3E07820B" w14:textId="77777777" w:rsidR="00CC754A" w:rsidRDefault="00CC754A" w:rsidP="00CC754A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Review Due Date: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4114AD79" w14:textId="77777777" w:rsidR="00CC754A" w:rsidRDefault="00CC754A" w:rsidP="00CC754A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514FCDC1" w14:textId="77777777" w:rsidR="00CC754A" w:rsidRDefault="00CC754A" w:rsidP="00CC754A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REYLL Reference:</w:t>
          </w: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7D9533EF" w14:textId="78F554D5" w:rsidR="00CC754A" w:rsidRDefault="00CC754A" w:rsidP="00CC754A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3B3838" w:themeColor="background2" w:themeShade="40"/>
              <w:sz w:val="14"/>
              <w:szCs w:val="14"/>
              <w:lang w:val="en-US" w:eastAsia="en-AU"/>
            </w:rPr>
            <w:t>R04</w:t>
          </w:r>
          <w:r w:rsidR="00AF0E42">
            <w:rPr>
              <w:color w:val="3B3838" w:themeColor="background2" w:themeShade="40"/>
              <w:sz w:val="14"/>
              <w:szCs w:val="14"/>
              <w:lang w:val="en-US" w:eastAsia="en-AU"/>
            </w:rPr>
            <w:t>5</w:t>
          </w:r>
        </w:p>
      </w:tc>
    </w:tr>
  </w:tbl>
  <w:p w14:paraId="73650C97" w14:textId="6043DF5F" w:rsidR="00CC754A" w:rsidRDefault="00CC754A">
    <w:pPr>
      <w:pStyle w:val="Footer"/>
    </w:pPr>
  </w:p>
  <w:p w14:paraId="19090A5C" w14:textId="6BB0A98A" w:rsidR="00FE2881" w:rsidRPr="00DE74D6" w:rsidRDefault="00FE2881" w:rsidP="00DE74D6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left" w:pos="2685"/>
        <w:tab w:val="right" w:pos="9072"/>
      </w:tabs>
      <w:rPr>
        <w:b/>
        <w:bCs/>
        <w:color w:val="7F7F7F" w:themeColor="text1" w:themeTint="80"/>
        <w:spacing w:val="8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3A3EC" w14:textId="77777777" w:rsidR="00F01BC0" w:rsidRDefault="00F01BC0" w:rsidP="003762F7">
      <w:pPr>
        <w:spacing w:after="0" w:line="240" w:lineRule="auto"/>
      </w:pPr>
      <w:r>
        <w:separator/>
      </w:r>
    </w:p>
  </w:footnote>
  <w:footnote w:type="continuationSeparator" w:id="0">
    <w:p w14:paraId="013F2733" w14:textId="77777777" w:rsidR="00F01BC0" w:rsidRDefault="00F01BC0" w:rsidP="003762F7">
      <w:pPr>
        <w:spacing w:after="0" w:line="240" w:lineRule="auto"/>
      </w:pPr>
      <w:r>
        <w:continuationSeparator/>
      </w:r>
    </w:p>
  </w:footnote>
  <w:footnote w:type="continuationNotice" w:id="1">
    <w:p w14:paraId="28B0DCBF" w14:textId="77777777" w:rsidR="00F01BC0" w:rsidRDefault="00F01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8700E" w14:textId="01A22A0D" w:rsidR="003B1884" w:rsidRPr="007B0EA0" w:rsidRDefault="00CF0133" w:rsidP="005F5452">
    <w:pPr>
      <w:pStyle w:val="Header"/>
      <w:ind w:firstLine="720"/>
      <w:jc w:val="center"/>
      <w:rPr>
        <w:b/>
        <w:bCs/>
        <w:sz w:val="32"/>
        <w:szCs w:val="32"/>
      </w:rPr>
    </w:pPr>
    <w:r w:rsidRPr="007B0EA0">
      <w:rPr>
        <w:b/>
        <w:bCs/>
        <w:noProof/>
        <w:sz w:val="32"/>
        <w:szCs w:val="32"/>
        <w:lang w:eastAsia="en-AU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2F6420" wp14:editId="4F040AA9">
              <wp:simplePos x="0" y="0"/>
              <wp:positionH relativeFrom="column">
                <wp:posOffset>4953000</wp:posOffset>
              </wp:positionH>
              <wp:positionV relativeFrom="paragraph">
                <wp:posOffset>-269240</wp:posOffset>
              </wp:positionV>
              <wp:extent cx="1628775" cy="733425"/>
              <wp:effectExtent l="0" t="0" r="0" b="0"/>
              <wp:wrapSquare wrapText="bothSides"/>
              <wp:docPr id="6943919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82026" w14:textId="77777777" w:rsidR="00CF0133" w:rsidRDefault="00CF0133" w:rsidP="00CF01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B60DD4" wp14:editId="1D3D1E16">
                                <wp:extent cx="1786743" cy="734695"/>
                                <wp:effectExtent l="0" t="0" r="0" b="0"/>
                                <wp:docPr id="480213838" name="Picture 480213838" descr="A logo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4420705" name="Picture 2" descr="A logo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6743" cy="734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F6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0pt;margin-top:-21.2pt;width:128.25pt;height:5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" filled="f" stroked="f">
              <v:textbox>
                <w:txbxContent>
                  <w:p w14:paraId="10B82026" w14:textId="77777777" w:rsidR="00CF0133" w:rsidRDefault="00CF0133" w:rsidP="00CF0133">
                    <w:r>
                      <w:rPr>
                        <w:noProof/>
                      </w:rPr>
                      <w:drawing>
                        <wp:inline distT="0" distB="0" distL="0" distR="0" wp14:anchorId="02B60DD4" wp14:editId="1D3D1E16">
                          <wp:extent cx="1786743" cy="734695"/>
                          <wp:effectExtent l="0" t="0" r="0" b="0"/>
                          <wp:docPr id="480213838" name="Picture 480213838" descr="A logo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4420705" name="Picture 2" descr="A logo with a black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6743" cy="734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1884" w:rsidRPr="007B0EA0">
      <w:rPr>
        <w:b/>
        <w:bCs/>
        <w:sz w:val="32"/>
        <w:szCs w:val="32"/>
      </w:rPr>
      <w:t xml:space="preserve">SERVICE </w:t>
    </w:r>
    <w:r w:rsidR="00EB5B0A">
      <w:rPr>
        <w:b/>
        <w:bCs/>
        <w:sz w:val="32"/>
        <w:szCs w:val="32"/>
      </w:rPr>
      <w:t>MONITORING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FD6"/>
    <w:multiLevelType w:val="hybridMultilevel"/>
    <w:tmpl w:val="433A8F8A"/>
    <w:lvl w:ilvl="0" w:tplc="A2C288A8">
      <w:start w:val="1"/>
      <w:numFmt w:val="decimal"/>
      <w:pStyle w:val="OTCSListParagraph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1" w:tplc="22AEE5A8">
      <w:start w:val="1"/>
      <w:numFmt w:val="lowerLetter"/>
      <w:lvlText w:val="%2.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A1355"/>
    <w:multiLevelType w:val="hybridMultilevel"/>
    <w:tmpl w:val="B0401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49AD"/>
    <w:multiLevelType w:val="hybridMultilevel"/>
    <w:tmpl w:val="2B6C36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A22"/>
    <w:multiLevelType w:val="hybridMultilevel"/>
    <w:tmpl w:val="DA207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62C"/>
    <w:multiLevelType w:val="hybridMultilevel"/>
    <w:tmpl w:val="0ACA45B0"/>
    <w:lvl w:ilvl="0" w:tplc="FED82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935AF"/>
    <w:multiLevelType w:val="hybridMultilevel"/>
    <w:tmpl w:val="591CF2EE"/>
    <w:lvl w:ilvl="0" w:tplc="52A28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B72C9"/>
    <w:multiLevelType w:val="hybridMultilevel"/>
    <w:tmpl w:val="B9FC9B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6625"/>
    <w:multiLevelType w:val="hybridMultilevel"/>
    <w:tmpl w:val="E0A49C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71B3D"/>
    <w:multiLevelType w:val="hybridMultilevel"/>
    <w:tmpl w:val="C32602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901"/>
    <w:multiLevelType w:val="hybridMultilevel"/>
    <w:tmpl w:val="BB0440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39F3"/>
    <w:multiLevelType w:val="hybridMultilevel"/>
    <w:tmpl w:val="5CBE37E4"/>
    <w:lvl w:ilvl="0" w:tplc="A3DA8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022C"/>
    <w:multiLevelType w:val="hybridMultilevel"/>
    <w:tmpl w:val="A4143B84"/>
    <w:lvl w:ilvl="0" w:tplc="C2724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56C5B"/>
    <w:multiLevelType w:val="hybridMultilevel"/>
    <w:tmpl w:val="C4FC898C"/>
    <w:lvl w:ilvl="0" w:tplc="382E8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095"/>
    <w:multiLevelType w:val="hybridMultilevel"/>
    <w:tmpl w:val="948C5A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063">
    <w:abstractNumId w:val="13"/>
  </w:num>
  <w:num w:numId="2" w16cid:durableId="177548810">
    <w:abstractNumId w:val="0"/>
  </w:num>
  <w:num w:numId="3" w16cid:durableId="2034531021">
    <w:abstractNumId w:val="4"/>
  </w:num>
  <w:num w:numId="4" w16cid:durableId="1826848200">
    <w:abstractNumId w:val="5"/>
  </w:num>
  <w:num w:numId="5" w16cid:durableId="535586484">
    <w:abstractNumId w:val="6"/>
  </w:num>
  <w:num w:numId="6" w16cid:durableId="415514664">
    <w:abstractNumId w:val="11"/>
  </w:num>
  <w:num w:numId="7" w16cid:durableId="2018995486">
    <w:abstractNumId w:val="3"/>
  </w:num>
  <w:num w:numId="8" w16cid:durableId="1076971820">
    <w:abstractNumId w:val="1"/>
  </w:num>
  <w:num w:numId="9" w16cid:durableId="2137722864">
    <w:abstractNumId w:val="8"/>
  </w:num>
  <w:num w:numId="10" w16cid:durableId="545873493">
    <w:abstractNumId w:val="2"/>
  </w:num>
  <w:num w:numId="11" w16cid:durableId="1962803931">
    <w:abstractNumId w:val="7"/>
  </w:num>
  <w:num w:numId="12" w16cid:durableId="2050567591">
    <w:abstractNumId w:val="12"/>
  </w:num>
  <w:num w:numId="13" w16cid:durableId="669531054">
    <w:abstractNumId w:val="9"/>
  </w:num>
  <w:num w:numId="14" w16cid:durableId="1072895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trackRevision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F2"/>
    <w:rsid w:val="0000117A"/>
    <w:rsid w:val="0001114F"/>
    <w:rsid w:val="000136AE"/>
    <w:rsid w:val="000147C7"/>
    <w:rsid w:val="00015714"/>
    <w:rsid w:val="000210DF"/>
    <w:rsid w:val="00022201"/>
    <w:rsid w:val="00023544"/>
    <w:rsid w:val="00026AE9"/>
    <w:rsid w:val="0003554D"/>
    <w:rsid w:val="00050EFB"/>
    <w:rsid w:val="00057499"/>
    <w:rsid w:val="000659A4"/>
    <w:rsid w:val="00070CE6"/>
    <w:rsid w:val="00073C6F"/>
    <w:rsid w:val="0008565A"/>
    <w:rsid w:val="0009277C"/>
    <w:rsid w:val="000D3021"/>
    <w:rsid w:val="000D6F2C"/>
    <w:rsid w:val="000E656C"/>
    <w:rsid w:val="000F052A"/>
    <w:rsid w:val="000F4FA1"/>
    <w:rsid w:val="000F7BD7"/>
    <w:rsid w:val="00115DCE"/>
    <w:rsid w:val="00146DE4"/>
    <w:rsid w:val="001550B3"/>
    <w:rsid w:val="00160A78"/>
    <w:rsid w:val="00160B0E"/>
    <w:rsid w:val="0017040C"/>
    <w:rsid w:val="0018661C"/>
    <w:rsid w:val="00193CF0"/>
    <w:rsid w:val="001A0A51"/>
    <w:rsid w:val="001A7226"/>
    <w:rsid w:val="001B137D"/>
    <w:rsid w:val="001B2842"/>
    <w:rsid w:val="001B3EE3"/>
    <w:rsid w:val="001C1D8B"/>
    <w:rsid w:val="001C5E02"/>
    <w:rsid w:val="001C755F"/>
    <w:rsid w:val="001F207F"/>
    <w:rsid w:val="001F6077"/>
    <w:rsid w:val="00202EBB"/>
    <w:rsid w:val="00210ABA"/>
    <w:rsid w:val="00223830"/>
    <w:rsid w:val="0023430B"/>
    <w:rsid w:val="00241FA3"/>
    <w:rsid w:val="00243946"/>
    <w:rsid w:val="002547B4"/>
    <w:rsid w:val="00256477"/>
    <w:rsid w:val="00260AEC"/>
    <w:rsid w:val="00281050"/>
    <w:rsid w:val="00284EED"/>
    <w:rsid w:val="0029442C"/>
    <w:rsid w:val="00295DB4"/>
    <w:rsid w:val="002A317C"/>
    <w:rsid w:val="002A5993"/>
    <w:rsid w:val="002A679A"/>
    <w:rsid w:val="002A72BA"/>
    <w:rsid w:val="002B156B"/>
    <w:rsid w:val="002C4399"/>
    <w:rsid w:val="002C5201"/>
    <w:rsid w:val="002D6084"/>
    <w:rsid w:val="002D72E3"/>
    <w:rsid w:val="002E5E7C"/>
    <w:rsid w:val="002F4F26"/>
    <w:rsid w:val="00306FF2"/>
    <w:rsid w:val="00307C28"/>
    <w:rsid w:val="003102B6"/>
    <w:rsid w:val="003174ED"/>
    <w:rsid w:val="003307F0"/>
    <w:rsid w:val="00334806"/>
    <w:rsid w:val="00352675"/>
    <w:rsid w:val="00365744"/>
    <w:rsid w:val="003762F7"/>
    <w:rsid w:val="00381AC9"/>
    <w:rsid w:val="003932FB"/>
    <w:rsid w:val="003B1884"/>
    <w:rsid w:val="003D0041"/>
    <w:rsid w:val="003D338A"/>
    <w:rsid w:val="003D361F"/>
    <w:rsid w:val="003D522E"/>
    <w:rsid w:val="003F765E"/>
    <w:rsid w:val="00406F9D"/>
    <w:rsid w:val="00424112"/>
    <w:rsid w:val="00432DFD"/>
    <w:rsid w:val="0044413E"/>
    <w:rsid w:val="00444966"/>
    <w:rsid w:val="00446D0A"/>
    <w:rsid w:val="00447906"/>
    <w:rsid w:val="0046141F"/>
    <w:rsid w:val="00474456"/>
    <w:rsid w:val="00477020"/>
    <w:rsid w:val="00484C0F"/>
    <w:rsid w:val="004A16D4"/>
    <w:rsid w:val="004B674C"/>
    <w:rsid w:val="004C4E94"/>
    <w:rsid w:val="004D46B5"/>
    <w:rsid w:val="004D6986"/>
    <w:rsid w:val="004E3C9D"/>
    <w:rsid w:val="004E6A3B"/>
    <w:rsid w:val="004E79D8"/>
    <w:rsid w:val="004F30E8"/>
    <w:rsid w:val="004F4A5E"/>
    <w:rsid w:val="00501ED4"/>
    <w:rsid w:val="00504D6A"/>
    <w:rsid w:val="005244D6"/>
    <w:rsid w:val="00526136"/>
    <w:rsid w:val="00534A7A"/>
    <w:rsid w:val="005361B5"/>
    <w:rsid w:val="005472C9"/>
    <w:rsid w:val="00554071"/>
    <w:rsid w:val="0055643B"/>
    <w:rsid w:val="00562B69"/>
    <w:rsid w:val="005737FA"/>
    <w:rsid w:val="00592640"/>
    <w:rsid w:val="00596B4A"/>
    <w:rsid w:val="005A42D9"/>
    <w:rsid w:val="005A5F99"/>
    <w:rsid w:val="005D1A93"/>
    <w:rsid w:val="005D7F48"/>
    <w:rsid w:val="005E0111"/>
    <w:rsid w:val="005E1DF2"/>
    <w:rsid w:val="005E3638"/>
    <w:rsid w:val="005F5452"/>
    <w:rsid w:val="00601221"/>
    <w:rsid w:val="00602065"/>
    <w:rsid w:val="0060292C"/>
    <w:rsid w:val="00623432"/>
    <w:rsid w:val="0062738D"/>
    <w:rsid w:val="006345F5"/>
    <w:rsid w:val="006506CF"/>
    <w:rsid w:val="00656A73"/>
    <w:rsid w:val="0066762E"/>
    <w:rsid w:val="006715AF"/>
    <w:rsid w:val="006717CD"/>
    <w:rsid w:val="006730CE"/>
    <w:rsid w:val="006753CB"/>
    <w:rsid w:val="00676737"/>
    <w:rsid w:val="00676FA8"/>
    <w:rsid w:val="00682267"/>
    <w:rsid w:val="006840A7"/>
    <w:rsid w:val="00684E45"/>
    <w:rsid w:val="006858D2"/>
    <w:rsid w:val="006A3C28"/>
    <w:rsid w:val="006B3355"/>
    <w:rsid w:val="006B4301"/>
    <w:rsid w:val="006D32A7"/>
    <w:rsid w:val="006D51D2"/>
    <w:rsid w:val="006E219D"/>
    <w:rsid w:val="006E5410"/>
    <w:rsid w:val="006F2B93"/>
    <w:rsid w:val="00704FDF"/>
    <w:rsid w:val="00705745"/>
    <w:rsid w:val="00715B0F"/>
    <w:rsid w:val="00742E54"/>
    <w:rsid w:val="007457FC"/>
    <w:rsid w:val="0075782B"/>
    <w:rsid w:val="00770C53"/>
    <w:rsid w:val="00771E24"/>
    <w:rsid w:val="00782DB3"/>
    <w:rsid w:val="00797DB5"/>
    <w:rsid w:val="007A6EF2"/>
    <w:rsid w:val="007B049C"/>
    <w:rsid w:val="007B680F"/>
    <w:rsid w:val="007C1DFC"/>
    <w:rsid w:val="007C2BC7"/>
    <w:rsid w:val="007D0D67"/>
    <w:rsid w:val="007D2F03"/>
    <w:rsid w:val="007E342B"/>
    <w:rsid w:val="007F3454"/>
    <w:rsid w:val="008072F9"/>
    <w:rsid w:val="00813E8F"/>
    <w:rsid w:val="0082169B"/>
    <w:rsid w:val="008257D9"/>
    <w:rsid w:val="00826166"/>
    <w:rsid w:val="008350C5"/>
    <w:rsid w:val="00853AF4"/>
    <w:rsid w:val="008739E7"/>
    <w:rsid w:val="0087531A"/>
    <w:rsid w:val="00881F8B"/>
    <w:rsid w:val="00891AC5"/>
    <w:rsid w:val="008A086D"/>
    <w:rsid w:val="008B3F60"/>
    <w:rsid w:val="008B4054"/>
    <w:rsid w:val="008C42BA"/>
    <w:rsid w:val="008D0D81"/>
    <w:rsid w:val="008D556F"/>
    <w:rsid w:val="008E0D3B"/>
    <w:rsid w:val="008E491C"/>
    <w:rsid w:val="008E7E2C"/>
    <w:rsid w:val="008F4874"/>
    <w:rsid w:val="00903D99"/>
    <w:rsid w:val="00906DEA"/>
    <w:rsid w:val="0091395D"/>
    <w:rsid w:val="00923073"/>
    <w:rsid w:val="00930C62"/>
    <w:rsid w:val="00935CAC"/>
    <w:rsid w:val="0093714D"/>
    <w:rsid w:val="0095046E"/>
    <w:rsid w:val="00952099"/>
    <w:rsid w:val="009568FE"/>
    <w:rsid w:val="00961E10"/>
    <w:rsid w:val="009877E6"/>
    <w:rsid w:val="009916C9"/>
    <w:rsid w:val="00991D86"/>
    <w:rsid w:val="00992C2B"/>
    <w:rsid w:val="00996105"/>
    <w:rsid w:val="009B119D"/>
    <w:rsid w:val="009B430B"/>
    <w:rsid w:val="009C4798"/>
    <w:rsid w:val="009C67E1"/>
    <w:rsid w:val="009D09EC"/>
    <w:rsid w:val="009D259B"/>
    <w:rsid w:val="009D3833"/>
    <w:rsid w:val="009D6044"/>
    <w:rsid w:val="009D649D"/>
    <w:rsid w:val="009D76F8"/>
    <w:rsid w:val="009F3169"/>
    <w:rsid w:val="009F39BE"/>
    <w:rsid w:val="00A00FCF"/>
    <w:rsid w:val="00A01AA0"/>
    <w:rsid w:val="00A17342"/>
    <w:rsid w:val="00A206B1"/>
    <w:rsid w:val="00A20C5B"/>
    <w:rsid w:val="00A25900"/>
    <w:rsid w:val="00A32D5D"/>
    <w:rsid w:val="00A33039"/>
    <w:rsid w:val="00A343D3"/>
    <w:rsid w:val="00A34418"/>
    <w:rsid w:val="00A34D09"/>
    <w:rsid w:val="00A46905"/>
    <w:rsid w:val="00A63DF7"/>
    <w:rsid w:val="00A6468E"/>
    <w:rsid w:val="00A70ADD"/>
    <w:rsid w:val="00A74616"/>
    <w:rsid w:val="00A86598"/>
    <w:rsid w:val="00A92113"/>
    <w:rsid w:val="00AA6EC7"/>
    <w:rsid w:val="00AB228D"/>
    <w:rsid w:val="00AB7071"/>
    <w:rsid w:val="00AC46DB"/>
    <w:rsid w:val="00AC5FDE"/>
    <w:rsid w:val="00AD15C0"/>
    <w:rsid w:val="00AD58E1"/>
    <w:rsid w:val="00AF0E42"/>
    <w:rsid w:val="00AF27CF"/>
    <w:rsid w:val="00AF3FB9"/>
    <w:rsid w:val="00AF4E78"/>
    <w:rsid w:val="00AF7CEE"/>
    <w:rsid w:val="00B156E6"/>
    <w:rsid w:val="00B17AA8"/>
    <w:rsid w:val="00B2369A"/>
    <w:rsid w:val="00B241F6"/>
    <w:rsid w:val="00B2448E"/>
    <w:rsid w:val="00B24A25"/>
    <w:rsid w:val="00B25DBF"/>
    <w:rsid w:val="00B311BF"/>
    <w:rsid w:val="00B31BD5"/>
    <w:rsid w:val="00B364F3"/>
    <w:rsid w:val="00B54275"/>
    <w:rsid w:val="00B545C9"/>
    <w:rsid w:val="00B55ABB"/>
    <w:rsid w:val="00B62C5B"/>
    <w:rsid w:val="00B67460"/>
    <w:rsid w:val="00B7225D"/>
    <w:rsid w:val="00B72DED"/>
    <w:rsid w:val="00B83FB9"/>
    <w:rsid w:val="00B85F25"/>
    <w:rsid w:val="00BA7814"/>
    <w:rsid w:val="00BA7D41"/>
    <w:rsid w:val="00BB4263"/>
    <w:rsid w:val="00BB4E86"/>
    <w:rsid w:val="00BB7FC5"/>
    <w:rsid w:val="00BC011A"/>
    <w:rsid w:val="00BC7134"/>
    <w:rsid w:val="00BD4449"/>
    <w:rsid w:val="00BD534D"/>
    <w:rsid w:val="00BF0CD4"/>
    <w:rsid w:val="00BF153C"/>
    <w:rsid w:val="00BF740A"/>
    <w:rsid w:val="00C07C43"/>
    <w:rsid w:val="00C07D5E"/>
    <w:rsid w:val="00C112C5"/>
    <w:rsid w:val="00C20080"/>
    <w:rsid w:val="00C24F31"/>
    <w:rsid w:val="00C603F3"/>
    <w:rsid w:val="00C80245"/>
    <w:rsid w:val="00CA161F"/>
    <w:rsid w:val="00CA1ABF"/>
    <w:rsid w:val="00CA25A9"/>
    <w:rsid w:val="00CA30FE"/>
    <w:rsid w:val="00CB6717"/>
    <w:rsid w:val="00CC3169"/>
    <w:rsid w:val="00CC4674"/>
    <w:rsid w:val="00CC46CC"/>
    <w:rsid w:val="00CC754A"/>
    <w:rsid w:val="00CE0D9C"/>
    <w:rsid w:val="00CE3EF4"/>
    <w:rsid w:val="00CF0133"/>
    <w:rsid w:val="00CF48AD"/>
    <w:rsid w:val="00D014E2"/>
    <w:rsid w:val="00D234D1"/>
    <w:rsid w:val="00D3508B"/>
    <w:rsid w:val="00D3779A"/>
    <w:rsid w:val="00D60EB2"/>
    <w:rsid w:val="00D63712"/>
    <w:rsid w:val="00D72F83"/>
    <w:rsid w:val="00D73048"/>
    <w:rsid w:val="00D7690B"/>
    <w:rsid w:val="00D77463"/>
    <w:rsid w:val="00D778F2"/>
    <w:rsid w:val="00D77FB3"/>
    <w:rsid w:val="00D820AD"/>
    <w:rsid w:val="00DA3EA7"/>
    <w:rsid w:val="00DB11EF"/>
    <w:rsid w:val="00DB2E0E"/>
    <w:rsid w:val="00DC38EB"/>
    <w:rsid w:val="00DC7EDE"/>
    <w:rsid w:val="00DD0F72"/>
    <w:rsid w:val="00DD7A06"/>
    <w:rsid w:val="00DE1F0C"/>
    <w:rsid w:val="00DE74D6"/>
    <w:rsid w:val="00DF3726"/>
    <w:rsid w:val="00E007FF"/>
    <w:rsid w:val="00E049E5"/>
    <w:rsid w:val="00E12229"/>
    <w:rsid w:val="00E157B2"/>
    <w:rsid w:val="00E24B4E"/>
    <w:rsid w:val="00E2500A"/>
    <w:rsid w:val="00E3116E"/>
    <w:rsid w:val="00E31557"/>
    <w:rsid w:val="00E359C9"/>
    <w:rsid w:val="00E37F17"/>
    <w:rsid w:val="00E4089E"/>
    <w:rsid w:val="00E416E1"/>
    <w:rsid w:val="00E522AD"/>
    <w:rsid w:val="00E53745"/>
    <w:rsid w:val="00E60C1E"/>
    <w:rsid w:val="00E76747"/>
    <w:rsid w:val="00E93CB5"/>
    <w:rsid w:val="00E95027"/>
    <w:rsid w:val="00E9522F"/>
    <w:rsid w:val="00EA2AFD"/>
    <w:rsid w:val="00EB5B0A"/>
    <w:rsid w:val="00ED5623"/>
    <w:rsid w:val="00EE2FBD"/>
    <w:rsid w:val="00EF07E2"/>
    <w:rsid w:val="00F00195"/>
    <w:rsid w:val="00F01840"/>
    <w:rsid w:val="00F01BC0"/>
    <w:rsid w:val="00F24E82"/>
    <w:rsid w:val="00F30C92"/>
    <w:rsid w:val="00F338A7"/>
    <w:rsid w:val="00F347A6"/>
    <w:rsid w:val="00F37D77"/>
    <w:rsid w:val="00F40558"/>
    <w:rsid w:val="00F41794"/>
    <w:rsid w:val="00F46820"/>
    <w:rsid w:val="00F513C6"/>
    <w:rsid w:val="00F53351"/>
    <w:rsid w:val="00F54116"/>
    <w:rsid w:val="00F54A46"/>
    <w:rsid w:val="00F62C6F"/>
    <w:rsid w:val="00F639D9"/>
    <w:rsid w:val="00F770D2"/>
    <w:rsid w:val="00F85043"/>
    <w:rsid w:val="00F86B34"/>
    <w:rsid w:val="00F94D80"/>
    <w:rsid w:val="00F97ECC"/>
    <w:rsid w:val="00FB0D40"/>
    <w:rsid w:val="00FB75DD"/>
    <w:rsid w:val="00FC1BE9"/>
    <w:rsid w:val="00FC3361"/>
    <w:rsid w:val="00FC787D"/>
    <w:rsid w:val="00FD335E"/>
    <w:rsid w:val="00FE2881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E0AE6"/>
  <w15:chartTrackingRefBased/>
  <w15:docId w15:val="{7E267D6C-3CEE-4AF0-8483-469485F1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F7"/>
  </w:style>
  <w:style w:type="paragraph" w:styleId="Footer">
    <w:name w:val="footer"/>
    <w:basedOn w:val="Normal"/>
    <w:link w:val="FooterChar"/>
    <w:uiPriority w:val="99"/>
    <w:unhideWhenUsed/>
    <w:rsid w:val="00376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F7"/>
  </w:style>
  <w:style w:type="table" w:styleId="TableGrid">
    <w:name w:val="Table Grid"/>
    <w:basedOn w:val="TableNormal"/>
    <w:uiPriority w:val="39"/>
    <w:rsid w:val="00FE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4E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3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3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EA7"/>
    <w:rPr>
      <w:vertAlign w:val="superscript"/>
    </w:rPr>
  </w:style>
  <w:style w:type="paragraph" w:customStyle="1" w:styleId="OTCSListParagraph">
    <w:name w:val="OTCS List Paragraph"/>
    <w:basedOn w:val="ListParagraph"/>
    <w:qFormat/>
    <w:rsid w:val="00DA3EA7"/>
    <w:pPr>
      <w:keepLines/>
      <w:numPr>
        <w:numId w:val="2"/>
      </w:numPr>
      <w:tabs>
        <w:tab w:val="num" w:pos="360"/>
      </w:tabs>
      <w:spacing w:before="120" w:line="288" w:lineRule="auto"/>
      <w:ind w:left="720" w:firstLine="0"/>
      <w:contextualSpacing w:val="0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F3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image" Target="media/image24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22.sv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sv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de.brady\OneDrive%20-%20One%20Tree%20Community%20Services\Alice\Report%20Template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8C405C5BEE456B812BC15DE729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78B12-1B52-4C33-B7CA-0155A9FDF1A8}"/>
      </w:docPartPr>
      <w:docPartBody>
        <w:p w:rsidR="00B5354E" w:rsidRDefault="002D0E0F" w:rsidP="002D0E0F">
          <w:pPr>
            <w:pStyle w:val="788C405C5BEE456B812BC15DE729E9D4"/>
          </w:pPr>
          <w:r w:rsidRPr="0097643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EE12-3012-40F5-8EC0-399C7897C71C}"/>
      </w:docPartPr>
      <w:docPartBody>
        <w:p w:rsidR="00A811DF" w:rsidRDefault="00D97CAE">
          <w:r w:rsidRPr="003E33A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9729-45A8-42D1-A02B-B1577A1EBEF2}"/>
      </w:docPartPr>
      <w:docPartBody>
        <w:p w:rsidR="00A811DF" w:rsidRDefault="00D97CAE">
          <w:r w:rsidRPr="003E33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CFC19CC30548C19B1E9C4E126F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5A95-DD7E-4CCF-9C97-FCCF6BB9AFB9}"/>
      </w:docPartPr>
      <w:docPartBody>
        <w:p w:rsidR="00A811DF" w:rsidRDefault="00D97CAE" w:rsidP="00D97CAE">
          <w:pPr>
            <w:pStyle w:val="E3CFC19CC30548C19B1E9C4E126F9628"/>
          </w:pPr>
          <w:r w:rsidRPr="003E33A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2E"/>
    <w:rsid w:val="00054420"/>
    <w:rsid w:val="000D702C"/>
    <w:rsid w:val="001971AB"/>
    <w:rsid w:val="00204926"/>
    <w:rsid w:val="00292150"/>
    <w:rsid w:val="002D0E0F"/>
    <w:rsid w:val="002F2DC2"/>
    <w:rsid w:val="00304315"/>
    <w:rsid w:val="00353A95"/>
    <w:rsid w:val="00422C35"/>
    <w:rsid w:val="00446D0A"/>
    <w:rsid w:val="00471638"/>
    <w:rsid w:val="004C509D"/>
    <w:rsid w:val="00500D2E"/>
    <w:rsid w:val="005357F1"/>
    <w:rsid w:val="005B0505"/>
    <w:rsid w:val="0066563A"/>
    <w:rsid w:val="006717CD"/>
    <w:rsid w:val="006759E8"/>
    <w:rsid w:val="00695A7B"/>
    <w:rsid w:val="006C5EBF"/>
    <w:rsid w:val="0078450C"/>
    <w:rsid w:val="00840663"/>
    <w:rsid w:val="00846C87"/>
    <w:rsid w:val="00867001"/>
    <w:rsid w:val="009D6044"/>
    <w:rsid w:val="00A343D3"/>
    <w:rsid w:val="00A63DF7"/>
    <w:rsid w:val="00A811DF"/>
    <w:rsid w:val="00A849F5"/>
    <w:rsid w:val="00B5354E"/>
    <w:rsid w:val="00BA7814"/>
    <w:rsid w:val="00BA7D41"/>
    <w:rsid w:val="00BB4E86"/>
    <w:rsid w:val="00CB5421"/>
    <w:rsid w:val="00D20BE8"/>
    <w:rsid w:val="00D240B2"/>
    <w:rsid w:val="00D97CAE"/>
    <w:rsid w:val="00DD15C9"/>
    <w:rsid w:val="00DF3F49"/>
    <w:rsid w:val="00E53A0A"/>
    <w:rsid w:val="00E66E17"/>
    <w:rsid w:val="00F534E9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9E8"/>
    <w:rPr>
      <w:color w:val="808080"/>
    </w:rPr>
  </w:style>
  <w:style w:type="paragraph" w:customStyle="1" w:styleId="788C405C5BEE456B812BC15DE729E9D4">
    <w:name w:val="788C405C5BEE456B812BC15DE729E9D4"/>
    <w:rsid w:val="002D0E0F"/>
  </w:style>
  <w:style w:type="paragraph" w:customStyle="1" w:styleId="E3CFC19CC30548C19B1E9C4E126F9628">
    <w:name w:val="E3CFC19CC30548C19B1E9C4E126F9628"/>
    <w:rsid w:val="00D97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493E110F1BC44A96F8D5CB850007D" ma:contentTypeVersion="22" ma:contentTypeDescription="Create a new document." ma:contentTypeScope="" ma:versionID="a75cda7ceb32f5084bc58cb8cc2d2ee9">
  <xsd:schema xmlns:xsd="http://www.w3.org/2001/XMLSchema" xmlns:xs="http://www.w3.org/2001/XMLSchema" xmlns:p="http://schemas.microsoft.com/office/2006/metadata/properties" xmlns:ns2="1b21ac0c-33f0-4344-ab91-1fef7c36731e" xmlns:ns3="4985f753-c6dd-4127-92a6-b4c43944e3e0" targetNamespace="http://schemas.microsoft.com/office/2006/metadata/properties" ma:root="true" ma:fieldsID="f2f75ad4dc601490bf204f046cce0fea" ns2:_="" ns3:_="">
    <xsd:import namespace="1b21ac0c-33f0-4344-ab91-1fef7c36731e"/>
    <xsd:import namespace="4985f753-c6dd-4127-92a6-b4c4394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ac0c-33f0-4344-ab91-1fef7c36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02a9d-d8ad-400c-bb33-c90c0d202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f753-c6dd-4127-92a6-b4c43944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ef5402-5fa6-4e88-81b7-1fedcd91e952}" ma:internalName="TaxCatchAll" ma:showField="CatchAllData" ma:web="4985f753-c6dd-4127-92a6-b4c4394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5f753-c6dd-4127-92a6-b4c43944e3e0">
      <UserInfo>
        <DisplayName>Danielle Heaton</DisplayName>
        <AccountId>818</AccountId>
        <AccountType/>
      </UserInfo>
    </SharedWithUsers>
    <TaxCatchAll xmlns="4985f753-c6dd-4127-92a6-b4c43944e3e0" xsi:nil="true"/>
    <lcf76f155ced4ddcb4097134ff3c332f xmlns="1b21ac0c-33f0-4344-ab91-1fef7c36731e">
      <Terms xmlns="http://schemas.microsoft.com/office/infopath/2007/PartnerControls"/>
    </lcf76f155ced4ddcb4097134ff3c332f>
    <_Flow_SignoffStatus xmlns="1b21ac0c-33f0-4344-ab91-1fef7c36731e" xsi:nil="true"/>
  </documentManagement>
</p:properties>
</file>

<file path=customXml/itemProps1.xml><?xml version="1.0" encoding="utf-8"?>
<ds:datastoreItem xmlns:ds="http://schemas.openxmlformats.org/officeDocument/2006/customXml" ds:itemID="{AEA57CAB-5C6E-47B9-B832-3ACFB7812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CA51F-7B8B-4110-86D5-53B5BB2D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1ac0c-33f0-4344-ab91-1fef7c36731e"/>
    <ds:schemaRef ds:uri="4985f753-c6dd-4127-92a6-b4c43944e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464FF-0947-439B-96CE-7A714E7A8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4C1D6-E007-4474-82E0-1A4A40ACC27A}">
  <ds:schemaRefs>
    <ds:schemaRef ds:uri="http://schemas.microsoft.com/office/2006/metadata/properties"/>
    <ds:schemaRef ds:uri="http://schemas.microsoft.com/office/infopath/2007/PartnerControls"/>
    <ds:schemaRef ds:uri="4985f753-c6dd-4127-92a6-b4c43944e3e0"/>
    <ds:schemaRef ds:uri="1b21ac0c-33f0-4344-ab91-1fef7c367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2021</Template>
  <TotalTime>599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Monitoring Report</dc:title>
  <dc:subject/>
  <dc:creator>Wade Brady</dc:creator>
  <cp:keywords/>
  <dc:description/>
  <cp:lastModifiedBy>Sarah Woods</cp:lastModifiedBy>
  <cp:revision>288</cp:revision>
  <dcterms:created xsi:type="dcterms:W3CDTF">2022-03-22T16:07:00Z</dcterms:created>
  <dcterms:modified xsi:type="dcterms:W3CDTF">2025-10-08T04:36:00Z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0x010100ADD493E110F1BC44A96F8D5CB850007D</vt:lpwstr>
  </property>
  <property fmtid="{D5CDD505-2E9C-101B-9397-08002B2CF9AE}" pid="3" name="MediaServiceImageTags">
    <vt:lpwstr/>
  </property>
  <property fmtid="{D5CDD505-2E9C-101B-9397-08002B2CF9AE}" pid="4" name="Urgent Approval">
    <vt:bool>false</vt:bool>
  </property>
  <property fmtid="{D5CDD505-2E9C-101B-9397-08002B2CF9AE}" pid="5" name="Package">
    <vt:lpwstr>QM-POL-020 Service Performance Monitoring Policy</vt:lpwstr>
  </property>
</Properties>
</file>